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C7" w:rsidRPr="007E3EC7" w:rsidRDefault="007E3EC7" w:rsidP="009920CC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2060"/>
          <w:sz w:val="6"/>
          <w:szCs w:val="24"/>
          <w:lang w:val="fr-FR"/>
        </w:rPr>
      </w:pPr>
    </w:p>
    <w:p w:rsidR="00241433" w:rsidRPr="00D47720" w:rsidRDefault="00241433" w:rsidP="009920CC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2060"/>
          <w:sz w:val="24"/>
          <w:szCs w:val="24"/>
          <w:lang w:val="fr-FR"/>
        </w:rPr>
      </w:pPr>
      <w:r w:rsidRPr="00D47720">
        <w:rPr>
          <w:rFonts w:ascii="Arial" w:hAnsi="Arial" w:cs="Arial"/>
          <w:b/>
          <w:bCs/>
          <w:color w:val="002060"/>
          <w:sz w:val="24"/>
          <w:szCs w:val="24"/>
          <w:lang w:val="fr-FR"/>
        </w:rPr>
        <w:t xml:space="preserve">Questionnaire pour détermination </w:t>
      </w:r>
      <w:r>
        <w:rPr>
          <w:rFonts w:ascii="Arial" w:hAnsi="Arial" w:cs="Arial"/>
          <w:b/>
          <w:bCs/>
          <w:color w:val="002060"/>
          <w:sz w:val="24"/>
          <w:szCs w:val="24"/>
          <w:lang w:val="fr-FR"/>
        </w:rPr>
        <w:t>des humidificateurs Devatec</w:t>
      </w:r>
    </w:p>
    <w:p w:rsidR="00241433" w:rsidRPr="00C77C6C" w:rsidRDefault="00241433" w:rsidP="009920C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2060"/>
          <w:sz w:val="4"/>
          <w:lang w:val="fr-FR"/>
        </w:rPr>
      </w:pPr>
    </w:p>
    <w:p w:rsidR="00241433" w:rsidRPr="00A83C5A" w:rsidRDefault="00241433" w:rsidP="009920C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2060"/>
          <w:u w:val="single"/>
          <w:lang w:val="fr-FR"/>
        </w:rPr>
      </w:pPr>
      <w:r w:rsidRPr="00A83C5A">
        <w:rPr>
          <w:rFonts w:ascii="Arial" w:hAnsi="Arial" w:cs="Arial"/>
          <w:b/>
          <w:bCs/>
          <w:color w:val="002060"/>
          <w:u w:val="single"/>
          <w:lang w:val="fr-FR"/>
        </w:rPr>
        <w:t>Section 1, Client, Cont</w:t>
      </w:r>
      <w:r>
        <w:rPr>
          <w:rFonts w:ascii="Arial" w:hAnsi="Arial" w:cs="Arial"/>
          <w:b/>
          <w:bCs/>
          <w:color w:val="002060"/>
          <w:u w:val="single"/>
          <w:lang w:val="fr-FR"/>
        </w:rPr>
        <w:t>act Détails/ Informations pour chiffrage</w:t>
      </w:r>
      <w:r w:rsidRPr="00A83C5A">
        <w:rPr>
          <w:rFonts w:ascii="Arial" w:hAnsi="Arial" w:cs="Arial"/>
          <w:b/>
          <w:bCs/>
          <w:color w:val="002060"/>
          <w:u w:val="single"/>
          <w:lang w:val="fr-FR"/>
        </w:rPr>
        <w:t xml:space="preserve"> :</w:t>
      </w:r>
    </w:p>
    <w:p w:rsidR="00241433" w:rsidRPr="006B5A4C" w:rsidRDefault="00241433" w:rsidP="009920C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 w:rsidRPr="006B5A4C">
        <w:rPr>
          <w:rFonts w:ascii="Arial" w:hAnsi="Arial" w:cs="Arial"/>
          <w:b/>
          <w:bCs/>
          <w:color w:val="000000"/>
          <w:lang w:val="fr-FR"/>
        </w:rPr>
        <w:t>Client :</w:t>
      </w:r>
      <w:r w:rsidRPr="006B5A4C">
        <w:rPr>
          <w:rFonts w:ascii="Arial" w:hAnsi="Arial" w:cs="Arial"/>
          <w:color w:val="000000"/>
          <w:lang w:val="fr-FR"/>
        </w:rPr>
        <w:t xml:space="preserve"> </w:t>
      </w:r>
      <w:r w:rsidRPr="006B5A4C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-721744254"/>
          <w:placeholder>
            <w:docPart w:val="217BAFDF955148E29062387A284B11B9"/>
          </w:placeholder>
          <w:showingPlcHdr/>
          <w:text/>
        </w:sdtPr>
        <w:sdtEndPr/>
        <w:sdtContent>
          <w:r w:rsidRPr="00D342FF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Nom de la société</w:t>
          </w:r>
        </w:sdtContent>
      </w:sdt>
    </w:p>
    <w:p w:rsidR="00241433" w:rsidRPr="006B5A4C" w:rsidRDefault="00241433" w:rsidP="009920C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FR"/>
        </w:rPr>
      </w:pPr>
      <w:r w:rsidRPr="006B5A4C">
        <w:rPr>
          <w:rFonts w:ascii="Arial" w:hAnsi="Arial" w:cs="Arial"/>
          <w:b/>
          <w:bCs/>
          <w:color w:val="000000"/>
          <w:lang w:val="fr-FR"/>
        </w:rPr>
        <w:t xml:space="preserve">Contact : </w:t>
      </w:r>
      <w:sdt>
        <w:sdtPr>
          <w:rPr>
            <w:rStyle w:val="styletta"/>
            <w:color w:val="943634" w:themeColor="accent2" w:themeShade="BF"/>
          </w:rPr>
          <w:id w:val="9895802"/>
          <w:placeholder>
            <w:docPart w:val="47A7329AEA594193855EC237FEBB7E22"/>
          </w:placeholder>
          <w:text/>
        </w:sdtPr>
        <w:sdtEndPr>
          <w:rPr>
            <w:rStyle w:val="Policepardfaut"/>
            <w:rFonts w:ascii="Times New Roman" w:hAnsi="Times New Roman" w:cs="Arial"/>
            <w:b/>
            <w:bCs/>
          </w:rPr>
        </w:sdtEndPr>
        <w:sdtContent>
          <w:r w:rsidRPr="00C77C6C">
            <w:rPr>
              <w:rStyle w:val="styletta"/>
              <w:color w:val="943634" w:themeColor="accent2" w:themeShade="BF"/>
              <w:lang w:val="fr-FR"/>
            </w:rPr>
            <w:t xml:space="preserve">       nom                        </w:t>
          </w:r>
        </w:sdtContent>
      </w:sdt>
      <w:r w:rsidRPr="006B5A4C">
        <w:rPr>
          <w:rFonts w:ascii="Arial" w:hAnsi="Arial" w:cs="Arial"/>
          <w:b/>
          <w:bCs/>
          <w:color w:val="000000"/>
          <w:lang w:val="fr-FR"/>
        </w:rPr>
        <w:t xml:space="preserve">Email : </w:t>
      </w:r>
      <w:sdt>
        <w:sdtPr>
          <w:rPr>
            <w:rStyle w:val="styletta"/>
          </w:rPr>
          <w:id w:val="9895815"/>
          <w:placeholder>
            <w:docPart w:val="642A15FFD8D5440B99CE39677504CF2C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>
            <w:rPr>
              <w:rStyle w:val="styletta"/>
              <w:color w:val="943634" w:themeColor="accent2" w:themeShade="BF"/>
              <w:lang w:val="fr-FR"/>
            </w:rPr>
            <w:t>indiquez</w:t>
          </w:r>
          <w:r w:rsidRPr="00C77C6C">
            <w:rPr>
              <w:rStyle w:val="styletta"/>
              <w:color w:val="943634" w:themeColor="accent2" w:themeShade="BF"/>
              <w:lang w:val="fr-FR"/>
            </w:rPr>
            <w:t xml:space="preserve"> adresse e-mail</w:t>
          </w:r>
        </w:sdtContent>
      </w:sdt>
    </w:p>
    <w:p w:rsidR="00241433" w:rsidRPr="009B5C44" w:rsidRDefault="00241433" w:rsidP="009920C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Référence du projet</w:t>
      </w:r>
      <w:r w:rsidRPr="009B5C44">
        <w:rPr>
          <w:rFonts w:ascii="Arial" w:hAnsi="Arial" w:cs="Arial"/>
          <w:b/>
          <w:bCs/>
          <w:color w:val="000000"/>
          <w:lang w:val="fr-FR"/>
        </w:rPr>
        <w:t xml:space="preserve"> : </w:t>
      </w:r>
      <w:sdt>
        <w:sdtPr>
          <w:rPr>
            <w:rStyle w:val="styletta"/>
            <w:color w:val="943634" w:themeColor="accent2" w:themeShade="BF"/>
            <w:lang w:val="fr-FR"/>
          </w:rPr>
          <w:id w:val="9895821"/>
          <w:placeholder>
            <w:docPart w:val="14E112CEB5F24BDFAC85FF05077E3585"/>
          </w:placeholder>
          <w:text/>
        </w:sdtPr>
        <w:sdtEndPr>
          <w:rPr>
            <w:rStyle w:val="styletta"/>
          </w:rPr>
        </w:sdtEndPr>
        <w:sdtContent>
          <w:r w:rsidRPr="00D0348C">
            <w:rPr>
              <w:rStyle w:val="styletta"/>
              <w:color w:val="943634" w:themeColor="accent2" w:themeShade="BF"/>
              <w:lang w:val="fr-FR"/>
            </w:rPr>
            <w:t>Préciser le nom ou la référence du projet</w:t>
          </w:r>
        </w:sdtContent>
      </w:sdt>
    </w:p>
    <w:p w:rsidR="00241433" w:rsidRDefault="00241433" w:rsidP="009920C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2060"/>
          <w:lang w:val="fr-FR"/>
        </w:rPr>
      </w:pPr>
    </w:p>
    <w:p w:rsidR="00987DF4" w:rsidRPr="002D0027" w:rsidRDefault="00987DF4" w:rsidP="009920C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2060"/>
          <w:lang w:val="fr-FR"/>
        </w:rPr>
      </w:pPr>
    </w:p>
    <w:p w:rsidR="00241433" w:rsidRPr="00A83C5A" w:rsidRDefault="00241433" w:rsidP="009920C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2060"/>
          <w:u w:val="single"/>
          <w:lang w:val="fr-FR"/>
        </w:rPr>
      </w:pPr>
      <w:r w:rsidRPr="00A83C5A">
        <w:rPr>
          <w:rFonts w:ascii="Arial" w:hAnsi="Arial" w:cs="Arial"/>
          <w:b/>
          <w:bCs/>
          <w:color w:val="002060"/>
          <w:u w:val="single"/>
          <w:lang w:val="fr-FR"/>
        </w:rPr>
        <w:t>Section 2, Définition Technique :</w:t>
      </w:r>
    </w:p>
    <w:p w:rsidR="00241433" w:rsidRPr="00472331" w:rsidRDefault="00241433" w:rsidP="009920CC">
      <w:pPr>
        <w:autoSpaceDE w:val="0"/>
        <w:autoSpaceDN w:val="0"/>
        <w:adjustRightInd w:val="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1. Energie</w:t>
      </w:r>
      <w:r w:rsidRPr="002D0027">
        <w:rPr>
          <w:rFonts w:ascii="Arial" w:hAnsi="Arial" w:cs="Arial"/>
          <w:b/>
          <w:bCs/>
          <w:color w:val="000000"/>
          <w:lang w:val="fr-FR"/>
        </w:rPr>
        <w:t xml:space="preserve"> : </w:t>
      </w:r>
      <w:r>
        <w:rPr>
          <w:rFonts w:ascii="Arial" w:hAnsi="Arial" w:cs="Arial"/>
          <w:b/>
          <w:bCs/>
          <w:color w:val="000000"/>
          <w:lang w:val="fr-FR"/>
        </w:rPr>
        <w:t xml:space="preserve">  </w:t>
      </w:r>
      <w:r w:rsidRPr="00472331">
        <w:rPr>
          <w:rFonts w:ascii="Arial" w:hAnsi="Arial" w:cs="Arial"/>
          <w:color w:val="000000"/>
          <w:lang w:val="fr-FR"/>
        </w:rPr>
        <w:t xml:space="preserve"> </w:t>
      </w:r>
      <w:sdt>
        <w:sdtPr>
          <w:rPr>
            <w:rFonts w:ascii="Arial" w:hAnsi="Arial" w:cs="Arial"/>
            <w:color w:val="000000"/>
          </w:rPr>
          <w:id w:val="2100819289"/>
          <w:placeholder>
            <w:docPart w:val="D4E8680CFC28408A8B9C111F089639DF"/>
          </w:placeholder>
          <w:showingPlcHdr/>
          <w:comboBox>
            <w:listItem w:value="Choisissez un élément."/>
            <w:listItem w:displayText="Vapeur" w:value="Vapeur"/>
            <w:listItem w:displayText="Electricité" w:value="Electricité"/>
          </w:comboBox>
        </w:sdtPr>
        <w:sdtEndPr/>
        <w:sdtContent>
          <w:r w:rsidRPr="00D342FF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>Choisir type d'énergie</w:t>
          </w:r>
        </w:sdtContent>
      </w:sdt>
    </w:p>
    <w:p w:rsidR="00241433" w:rsidRPr="00EA5039" w:rsidRDefault="00241433" w:rsidP="009920C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8"/>
          <w:lang w:val="fr-FR"/>
        </w:rPr>
      </w:pPr>
    </w:p>
    <w:p w:rsidR="00241433" w:rsidRDefault="00241433" w:rsidP="009920CC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a</w:t>
      </w:r>
      <w:r w:rsidRPr="00472331">
        <w:rPr>
          <w:rFonts w:ascii="Arial" w:hAnsi="Arial" w:cs="Arial"/>
          <w:b/>
          <w:bCs/>
          <w:color w:val="000000"/>
          <w:lang w:val="fr-FR"/>
        </w:rPr>
        <w:t xml:space="preserve">. </w:t>
      </w:r>
      <w:r>
        <w:rPr>
          <w:rFonts w:ascii="Arial" w:hAnsi="Arial" w:cs="Arial"/>
          <w:b/>
          <w:bCs/>
          <w:color w:val="000000"/>
          <w:lang w:val="fr-FR"/>
        </w:rPr>
        <w:t>Si</w:t>
      </w:r>
      <w:r w:rsidRPr="00472331">
        <w:rPr>
          <w:rFonts w:ascii="Arial" w:hAnsi="Arial" w:cs="Arial"/>
          <w:b/>
          <w:bCs/>
          <w:color w:val="000000"/>
          <w:lang w:val="fr-FR"/>
        </w:rPr>
        <w:t xml:space="preserve"> vapeur :</w:t>
      </w:r>
      <w:r>
        <w:rPr>
          <w:rFonts w:ascii="Arial" w:hAnsi="Arial" w:cs="Arial"/>
          <w:b/>
          <w:bCs/>
          <w:color w:val="000000"/>
          <w:lang w:val="fr-FR"/>
        </w:rPr>
        <w:tab/>
      </w:r>
    </w:p>
    <w:p w:rsidR="00241433" w:rsidRPr="00472331" w:rsidRDefault="00241433" w:rsidP="009920CC">
      <w:pPr>
        <w:autoSpaceDE w:val="0"/>
        <w:autoSpaceDN w:val="0"/>
        <w:adjustRightInd w:val="0"/>
        <w:ind w:left="708" w:firstLine="708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Pression </w:t>
      </w:r>
      <w:r w:rsidRPr="00472331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777070157"/>
          <w:placeholder>
            <w:docPart w:val="B92CD3F5678C4A9C894591503BE607A0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Indiquer la pression de service</w:t>
          </w:r>
        </w:sdtContent>
      </w:sdt>
      <w:r w:rsidRPr="00472331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barg</w:t>
      </w:r>
    </w:p>
    <w:p w:rsidR="00241433" w:rsidRDefault="00241433" w:rsidP="009920CC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C02BF6">
        <w:rPr>
          <w:rStyle w:val="Textedelespacerserv"/>
          <w:rFonts w:ascii="Arial" w:hAnsi="Arial" w:cs="Arial"/>
          <w:b/>
          <w:lang w:val="fr-FR"/>
        </w:rPr>
        <w:t>Contre-pression</w:t>
      </w:r>
      <w:r>
        <w:rPr>
          <w:rFonts w:ascii="Arial" w:hAnsi="Arial" w:cs="Arial"/>
          <w:b/>
          <w:bCs/>
          <w:color w:val="000000"/>
          <w:lang w:val="fr-FR"/>
        </w:rPr>
        <w:tab/>
        <w:t xml:space="preserve">  </w:t>
      </w:r>
      <w:sdt>
        <w:sdtPr>
          <w:rPr>
            <w:rStyle w:val="styletta"/>
          </w:rPr>
          <w:id w:val="-1098245736"/>
          <w:placeholder>
            <w:docPart w:val="B5D74EBFC28C483985831ED5ED849ACF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Indiquer la contre-pression des condensats</w:t>
          </w:r>
        </w:sdtContent>
      </w:sdt>
      <w:r w:rsidRPr="00472331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barg</w:t>
      </w:r>
    </w:p>
    <w:p w:rsidR="00241433" w:rsidRPr="000865A3" w:rsidRDefault="00241433" w:rsidP="009920CC">
      <w:pPr>
        <w:autoSpaceDE w:val="0"/>
        <w:autoSpaceDN w:val="0"/>
        <w:adjustRightInd w:val="0"/>
        <w:ind w:left="708" w:firstLine="708"/>
        <w:rPr>
          <w:rFonts w:ascii="Arial" w:hAnsi="Arial" w:cs="Arial"/>
          <w:b/>
          <w:bCs/>
          <w:color w:val="000000"/>
          <w:lang w:val="fr-FR"/>
        </w:rPr>
      </w:pPr>
      <w:r w:rsidRPr="00922F88">
        <w:rPr>
          <w:rFonts w:ascii="Arial" w:hAnsi="Arial" w:cs="Arial"/>
          <w:b/>
          <w:bCs/>
          <w:color w:val="000000"/>
          <w:lang w:val="fr-FR"/>
        </w:rPr>
        <w:t xml:space="preserve">Faut-il </w:t>
      </w:r>
      <w:r>
        <w:rPr>
          <w:rFonts w:ascii="Arial" w:hAnsi="Arial" w:cs="Arial"/>
          <w:b/>
          <w:bCs/>
          <w:color w:val="000000"/>
          <w:lang w:val="fr-FR"/>
        </w:rPr>
        <w:t>proposer</w:t>
      </w:r>
      <w:r w:rsidRPr="00922F88">
        <w:rPr>
          <w:rFonts w:ascii="Arial" w:hAnsi="Arial" w:cs="Arial"/>
          <w:b/>
          <w:bCs/>
          <w:color w:val="000000"/>
          <w:lang w:val="fr-FR"/>
        </w:rPr>
        <w:t xml:space="preserve"> un poste de détente si nécessaire ? </w:t>
      </w:r>
      <w:sdt>
        <w:sdtPr>
          <w:rPr>
            <w:rStyle w:val="styletta"/>
          </w:rPr>
          <w:id w:val="810602000"/>
          <w:placeholder>
            <w:docPart w:val="4B5B671E88AC4B1D8346A1C2103FF2F0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241433" w:rsidRPr="005664BE" w:rsidRDefault="00241433" w:rsidP="009920CC">
      <w:pPr>
        <w:pStyle w:val="Paragraphedeliste"/>
        <w:autoSpaceDE w:val="0"/>
        <w:autoSpaceDN w:val="0"/>
        <w:adjustRightInd w:val="0"/>
        <w:ind w:left="1066"/>
        <w:outlineLvl w:val="0"/>
        <w:rPr>
          <w:rFonts w:ascii="Arial" w:hAnsi="Arial" w:cs="Arial"/>
          <w:b/>
          <w:bCs/>
          <w:color w:val="000000"/>
          <w:sz w:val="10"/>
          <w:lang w:val="fr-FR"/>
        </w:rPr>
      </w:pPr>
    </w:p>
    <w:p w:rsidR="00241433" w:rsidRPr="00E46006" w:rsidRDefault="00241433" w:rsidP="009920CC">
      <w:pPr>
        <w:pStyle w:val="Paragraphedeliste"/>
        <w:autoSpaceDE w:val="0"/>
        <w:autoSpaceDN w:val="0"/>
        <w:adjustRightInd w:val="0"/>
        <w:spacing w:line="360" w:lineRule="auto"/>
        <w:ind w:left="1068" w:firstLine="348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Type de moteur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E46006">
        <w:rPr>
          <w:rFonts w:ascii="Arial" w:hAnsi="Arial" w:cs="Arial"/>
          <w:color w:val="000000"/>
          <w:lang w:val="fr-FR"/>
        </w:rPr>
        <w:t xml:space="preserve"> </w:t>
      </w:r>
      <w:sdt>
        <w:sdtPr>
          <w:rPr>
            <w:rFonts w:ascii="Arial" w:hAnsi="Arial" w:cs="Arial"/>
            <w:color w:val="943634" w:themeColor="accent2" w:themeShade="BF"/>
            <w:lang w:val="fr-FR"/>
          </w:rPr>
          <w:id w:val="-493875222"/>
          <w:placeholder>
            <w:docPart w:val="8BD672D2AB454B55B68F57073B1AB495"/>
          </w:placeholder>
          <w:comboBox>
            <w:listItem w:value="Choisissez un élément."/>
            <w:listItem w:displayText="Pneumatique Armstrong" w:value="Pneumatique Armstrong"/>
            <w:listItem w:displayText="Pneumatique Sauter AVP142F001" w:value="Pneumatique Sauter AVP142F001"/>
            <w:listItem w:displayText="Electrique Belimo NVF24" w:value="Electrique Belimo NVF24"/>
            <w:listItem w:displayText="Electrique Siemens SKD62 + ASK50" w:value="Electrique Siemens SKD62 + ASK50"/>
            <w:listItem w:displayText="Electrique Honeywell ML7425A" w:value="Electrique Honeywell ML7425A"/>
            <w:listItem w:displayText="Autre (préciser)" w:value="Autre (préciser)"/>
          </w:comboBox>
        </w:sdtPr>
        <w:sdtEndPr/>
        <w:sdtContent>
          <w:r w:rsidRPr="00E46006">
            <w:rPr>
              <w:rFonts w:ascii="Arial" w:hAnsi="Arial" w:cs="Arial"/>
              <w:color w:val="943634" w:themeColor="accent2" w:themeShade="BF"/>
              <w:lang w:val="fr-FR"/>
            </w:rPr>
            <w:t>Choisir moteur</w:t>
          </w:r>
        </w:sdtContent>
      </w:sdt>
    </w:p>
    <w:p w:rsidR="00241433" w:rsidRPr="005664BE" w:rsidRDefault="00241433" w:rsidP="009920CC">
      <w:pPr>
        <w:autoSpaceDE w:val="0"/>
        <w:autoSpaceDN w:val="0"/>
        <w:adjustRightInd w:val="0"/>
        <w:spacing w:line="360" w:lineRule="auto"/>
        <w:ind w:left="696" w:firstLine="720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M</w:t>
      </w:r>
      <w:r w:rsidRPr="005664BE">
        <w:rPr>
          <w:rFonts w:ascii="Arial" w:hAnsi="Arial" w:cs="Arial"/>
          <w:b/>
          <w:bCs/>
          <w:color w:val="000000"/>
          <w:lang w:val="fr-FR"/>
        </w:rPr>
        <w:t>atériau du corps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5664BE">
        <w:rPr>
          <w:rFonts w:ascii="Arial" w:hAnsi="Arial" w:cs="Arial"/>
          <w:b/>
          <w:bCs/>
          <w:color w:val="000000"/>
          <w:lang w:val="fr-FR"/>
        </w:rPr>
        <w:tab/>
      </w:r>
      <w:r w:rsidRPr="005664BE">
        <w:rPr>
          <w:rFonts w:ascii="Arial" w:hAnsi="Arial" w:cs="Arial"/>
          <w:b/>
          <w:bCs/>
          <w:color w:val="000000"/>
          <w:lang w:val="fr-FR"/>
        </w:rPr>
        <w:tab/>
      </w:r>
      <w:r w:rsidRPr="005664BE">
        <w:rPr>
          <w:rFonts w:ascii="Arial" w:hAnsi="Arial" w:cs="Arial"/>
          <w:color w:val="000000"/>
          <w:lang w:val="fr-FR"/>
        </w:rPr>
        <w:t xml:space="preserve"> </w:t>
      </w:r>
      <w:sdt>
        <w:sdtPr>
          <w:rPr>
            <w:rFonts w:ascii="Arial" w:hAnsi="Arial" w:cs="Arial"/>
            <w:color w:val="943634" w:themeColor="accent2" w:themeShade="BF"/>
            <w:lang w:val="fr-FR"/>
          </w:rPr>
          <w:id w:val="1470159390"/>
          <w:placeholder>
            <w:docPart w:val="05EBBF955A1E4268A21A76FC7A2AE5F4"/>
          </w:placeholder>
          <w:comboBox>
            <w:listItem w:value="Choisissez un élément."/>
            <w:listItem w:displayText="Fonte" w:value="Fonte"/>
            <w:listItem w:displayText="Inox " w:value="Inox "/>
          </w:comboBox>
        </w:sdtPr>
        <w:sdtEndPr/>
        <w:sdtContent>
          <w:r w:rsidRPr="005664BE">
            <w:rPr>
              <w:rFonts w:ascii="Arial" w:hAnsi="Arial" w:cs="Arial"/>
              <w:color w:val="943634" w:themeColor="accent2" w:themeShade="BF"/>
              <w:lang w:val="fr-FR"/>
            </w:rPr>
            <w:t>Choisir</w:t>
          </w:r>
        </w:sdtContent>
      </w:sdt>
    </w:p>
    <w:p w:rsidR="00241433" w:rsidRDefault="00241433" w:rsidP="009920CC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bCs/>
          <w:color w:val="000000"/>
          <w:lang w:val="fr-FR"/>
        </w:rPr>
      </w:pPr>
    </w:p>
    <w:p w:rsidR="00241433" w:rsidRDefault="00241433" w:rsidP="009920CC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b. Si</w:t>
      </w:r>
      <w:r w:rsidRPr="00472331">
        <w:rPr>
          <w:rFonts w:ascii="Arial" w:hAnsi="Arial" w:cs="Arial"/>
          <w:b/>
          <w:bCs/>
          <w:color w:val="000000"/>
          <w:lang w:val="fr-FR"/>
        </w:rPr>
        <w:t xml:space="preserve"> </w:t>
      </w:r>
      <w:r>
        <w:rPr>
          <w:rFonts w:ascii="Arial" w:hAnsi="Arial" w:cs="Arial"/>
          <w:b/>
          <w:bCs/>
          <w:color w:val="000000"/>
          <w:lang w:val="fr-FR"/>
        </w:rPr>
        <w:t>Electricité</w:t>
      </w:r>
      <w:r w:rsidRPr="00472331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Fonts w:ascii="Arial" w:hAnsi="Arial" w:cs="Arial"/>
            <w:color w:val="000000"/>
          </w:rPr>
          <w:id w:val="1426157443"/>
          <w:placeholder>
            <w:docPart w:val="5CC4A41CA99744DFBC9C6091FD4D0255"/>
          </w:placeholder>
          <w:showingPlcHdr/>
          <w:comboBox>
            <w:listItem w:value="Choisir la technologie"/>
            <w:listItem w:displayText="à electrodes" w:value="à electrodes"/>
            <w:listItem w:displayText="à résistances" w:value="à résistances"/>
            <w:listItem w:displayText="adiabatique par atomisation (buses Air Comprimé)" w:value="adiabatique par atomisation (buses Air Comprimé)"/>
            <w:listItem w:displayText="adiabatique à média d'évaporation EVAPACK " w:value="adiabatique à média d'évaporation EVAPACK "/>
            <w:listItem w:displayText="adiabatique par évaporation" w:value="adiabatique par évaporation"/>
            <w:listItem w:displayText="adiabatique par atomisation centrifuge" w:value="adiabatique par atomisation centrifuge"/>
          </w:comboBox>
        </w:sdtPr>
        <w:sdtEndPr/>
        <w:sdtContent>
          <w:r w:rsidRPr="00D342FF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la technologie</w:t>
          </w:r>
        </w:sdtContent>
      </w:sdt>
    </w:p>
    <w:p w:rsidR="00241433" w:rsidRPr="00472331" w:rsidRDefault="00241433" w:rsidP="009920CC">
      <w:pPr>
        <w:autoSpaceDE w:val="0"/>
        <w:autoSpaceDN w:val="0"/>
        <w:adjustRightInd w:val="0"/>
        <w:ind w:left="708" w:firstLine="708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Tension disponible </w:t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Style w:val="styletta"/>
            <w:color w:val="943634" w:themeColor="accent2" w:themeShade="BF"/>
            <w:lang w:val="fr-FR"/>
          </w:rPr>
          <w:id w:val="571556634"/>
          <w:placeholder>
            <w:docPart w:val="48B75E55D030489CB671A71C65D1B1FB"/>
          </w:placeholder>
          <w:text/>
        </w:sdtPr>
        <w:sdtEndPr>
          <w:rPr>
            <w:rStyle w:val="Policepardfaut"/>
            <w:rFonts w:ascii="Times New Roman" w:hAnsi="Times New Roman" w:cs="Arial"/>
            <w:b/>
            <w:bCs/>
          </w:rPr>
        </w:sdtEndPr>
        <w:sdtContent>
          <w:r w:rsidRPr="00C02BF6">
            <w:rPr>
              <w:rStyle w:val="styletta"/>
              <w:color w:val="943634" w:themeColor="accent2" w:themeShade="BF"/>
              <w:lang w:val="fr-FR"/>
            </w:rPr>
            <w:t>Indiquer la tension mono ou tri disponible</w:t>
          </w:r>
        </w:sdtContent>
      </w:sdt>
      <w:r w:rsidRPr="00472331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Volt - Hz</w:t>
      </w:r>
    </w:p>
    <w:p w:rsidR="00241433" w:rsidRPr="00472331" w:rsidRDefault="00241433" w:rsidP="009920C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Style w:val="Textedelespacerserv"/>
          <w:rFonts w:ascii="Arial" w:hAnsi="Arial" w:cs="Arial"/>
          <w:b/>
          <w:lang w:val="fr-FR"/>
        </w:rPr>
        <w:t>Type d'eau</w:t>
      </w:r>
      <w:r w:rsidRPr="00C02BF6">
        <w:rPr>
          <w:rStyle w:val="Textedelespacerserv"/>
          <w:rFonts w:ascii="Arial" w:hAnsi="Arial" w:cs="Arial"/>
          <w:b/>
          <w:lang w:val="fr-FR"/>
        </w:rPr>
        <w:t xml:space="preserve"> </w:t>
      </w:r>
      <w:r>
        <w:rPr>
          <w:rStyle w:val="Textedelespacerserv"/>
          <w:rFonts w:ascii="Arial" w:hAnsi="Arial" w:cs="Arial"/>
          <w:b/>
          <w:lang w:val="fr-FR"/>
        </w:rPr>
        <w:tab/>
        <w:t xml:space="preserve">  </w:t>
      </w:r>
      <w:r w:rsidRPr="00472331">
        <w:rPr>
          <w:rFonts w:ascii="Arial" w:hAnsi="Arial" w:cs="Arial"/>
          <w:bCs/>
          <w:color w:val="000000"/>
          <w:lang w:val="fr-FR"/>
        </w:rPr>
        <w:t xml:space="preserve"> </w:t>
      </w:r>
      <w:sdt>
        <w:sdtPr>
          <w:rPr>
            <w:rFonts w:ascii="Arial" w:hAnsi="Arial" w:cs="Arial"/>
            <w:bCs/>
            <w:color w:val="000000"/>
            <w:lang w:val="fr-FR"/>
          </w:rPr>
          <w:id w:val="-1603949567"/>
          <w:lock w:val="contentLocked"/>
          <w:placeholder>
            <w:docPart w:val="7F8396858518489CB766EA7E4FBBB11A"/>
          </w:placeholder>
          <w:group/>
        </w:sdtPr>
        <w:sdtEndPr>
          <w:rPr>
            <w:rFonts w:ascii="Times New Roman" w:hAnsi="Times New Roman"/>
            <w:b/>
            <w:lang w:val="en-US"/>
          </w:rPr>
        </w:sdtEndPr>
        <w:sdtContent>
          <w:sdt>
            <w:sdtPr>
              <w:rPr>
                <w:rStyle w:val="styletta"/>
                <w:color w:val="943634" w:themeColor="accent2" w:themeShade="BF"/>
                <w:lang w:val="fr-FR"/>
              </w:rPr>
              <w:alias w:val="Choisir le type d'eau"/>
              <w:tag w:val="Choisir le type d'eau"/>
              <w:id w:val="98455997"/>
              <w:placeholder>
                <w:docPart w:val="8AD880ABC5954B8FB9CE132372CF4F16"/>
              </w:placeholder>
              <w:comboBox>
                <w:listItem w:displayText="Eau brute" w:value="Eau brute"/>
                <w:listItem w:displayText="Eau adoucie" w:value="Eau adoucie"/>
                <w:listItem w:displayText="Eau osmosée" w:value="Eau osmosée"/>
              </w:comboBox>
            </w:sdtPr>
            <w:sdtEndPr>
              <w:rPr>
                <w:rStyle w:val="Policepardfaut"/>
                <w:rFonts w:ascii="Times New Roman" w:hAnsi="Times New Roman" w:cs="Arial"/>
                <w:b/>
                <w:bCs/>
              </w:rPr>
            </w:sdtEndPr>
            <w:sdtContent>
              <w:r w:rsidRPr="00D174D9">
                <w:rPr>
                  <w:rStyle w:val="styletta"/>
                  <w:color w:val="943634" w:themeColor="accent2" w:themeShade="BF"/>
                  <w:lang w:val="fr-FR"/>
                </w:rPr>
                <w:t xml:space="preserve"> Choisir le type d'eau  </w:t>
              </w:r>
            </w:sdtContent>
          </w:sdt>
        </w:sdtContent>
      </w:sdt>
    </w:p>
    <w:p w:rsidR="00241433" w:rsidRPr="00472331" w:rsidRDefault="00241433" w:rsidP="009920C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C02BF6">
        <w:rPr>
          <w:rStyle w:val="Textedelespacerserv"/>
          <w:rFonts w:ascii="Arial" w:hAnsi="Arial" w:cs="Arial"/>
          <w:b/>
          <w:lang w:val="fr-FR"/>
        </w:rPr>
        <w:t>Qualité de l'eau</w:t>
      </w:r>
      <w:r>
        <w:rPr>
          <w:rStyle w:val="Textedelespacerserv"/>
          <w:rFonts w:ascii="Arial" w:hAnsi="Arial" w:cs="Arial"/>
          <w:b/>
          <w:lang w:val="fr-FR"/>
        </w:rPr>
        <w:t xml:space="preserve">  </w:t>
      </w:r>
      <w:sdt>
        <w:sdtPr>
          <w:rPr>
            <w:rStyle w:val="styletta"/>
          </w:rPr>
          <w:id w:val="-590244020"/>
          <w:placeholder>
            <w:docPart w:val="2EF3955CC418454EB353F1829FC2C123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Indiquer la dureté de l'eau</w:t>
          </w:r>
        </w:sdtContent>
      </w:sdt>
      <w:r w:rsidRPr="00472331">
        <w:rPr>
          <w:rFonts w:ascii="Arial" w:hAnsi="Arial" w:cs="Arial"/>
          <w:bCs/>
          <w:color w:val="000000"/>
          <w:lang w:val="fr-FR"/>
        </w:rPr>
        <w:t xml:space="preserve"> </w:t>
      </w:r>
    </w:p>
    <w:p w:rsidR="00241433" w:rsidRDefault="00241433" w:rsidP="009920CC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lang w:val="fr-FR"/>
        </w:rPr>
      </w:pPr>
      <w:r>
        <w:rPr>
          <w:rStyle w:val="Textedelespacerserv"/>
          <w:rFonts w:ascii="Arial" w:hAnsi="Arial" w:cs="Arial"/>
          <w:b/>
          <w:lang w:val="fr-FR"/>
        </w:rPr>
        <w:t xml:space="preserve">Si humidification par atomisation   </w:t>
      </w:r>
      <w:sdt>
        <w:sdtPr>
          <w:rPr>
            <w:rStyle w:val="styletta"/>
          </w:rPr>
          <w:id w:val="534308968"/>
          <w:placeholder>
            <w:docPart w:val="5A49326DE2674D68B8F7DA570E4170B7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 xml:space="preserve">Indiquer la </w:t>
          </w:r>
          <w:r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pression d’air disponible</w:t>
          </w:r>
        </w:sdtContent>
      </w:sdt>
    </w:p>
    <w:p w:rsidR="00241433" w:rsidRDefault="00241433" w:rsidP="009920C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val="fr-FR"/>
        </w:rPr>
      </w:pPr>
    </w:p>
    <w:p w:rsidR="00241433" w:rsidRDefault="00241433" w:rsidP="009920C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val="fr-FR"/>
        </w:rPr>
      </w:pPr>
    </w:p>
    <w:p w:rsidR="00987DF4" w:rsidRDefault="00987DF4" w:rsidP="009920CC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val="fr-FR"/>
        </w:rPr>
      </w:pPr>
    </w:p>
    <w:p w:rsidR="00241433" w:rsidRPr="00472331" w:rsidRDefault="00241433" w:rsidP="009920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  <w:r w:rsidRPr="002D0027">
        <w:rPr>
          <w:rFonts w:ascii="Arial" w:hAnsi="Arial" w:cs="Arial"/>
          <w:b/>
          <w:bCs/>
          <w:color w:val="000000"/>
          <w:lang w:val="fr-FR"/>
        </w:rPr>
        <w:t xml:space="preserve">2. </w:t>
      </w:r>
      <w:r>
        <w:rPr>
          <w:rFonts w:ascii="Arial" w:hAnsi="Arial" w:cs="Arial"/>
          <w:b/>
          <w:bCs/>
          <w:color w:val="000000"/>
          <w:lang w:val="fr-FR"/>
        </w:rPr>
        <w:t>Sélection de l'Humidificateur</w:t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Fonts w:ascii="Arial" w:hAnsi="Arial" w:cs="Arial"/>
            <w:color w:val="943634" w:themeColor="accent2" w:themeShade="BF"/>
            <w:lang w:val="fr-FR"/>
          </w:rPr>
          <w:id w:val="-1655286467"/>
          <w:placeholder>
            <w:docPart w:val="81ED92E11E2A44E7B605A37C15C4A200"/>
          </w:placeholder>
          <w:comboBox>
            <w:listItem w:displayText="Process" w:value="Process"/>
            <w:listItem w:displayText="Confort" w:value="Confort"/>
            <w:listItem w:displayText="Chambre Froide" w:value="Chambre Froide"/>
            <w:listItem w:displayText="Humidification d'ambiance" w:value="Humidification d'ambiance"/>
          </w:comboBox>
        </w:sdtPr>
        <w:sdtEndPr/>
        <w:sdtContent>
          <w:r w:rsidR="0076727B" w:rsidRPr="0076727B">
            <w:rPr>
              <w:rFonts w:ascii="Arial" w:hAnsi="Arial" w:cs="Arial"/>
              <w:color w:val="943634" w:themeColor="accent2" w:themeShade="BF"/>
              <w:lang w:val="fr-FR"/>
            </w:rPr>
            <w:t>Confort</w:t>
          </w:r>
        </w:sdtContent>
      </w:sdt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Débit d'air neuf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  <w:color w:val="943634" w:themeColor="accent2" w:themeShade="BF"/>
            <w:lang w:val="fr-FR"/>
          </w:rPr>
          <w:id w:val="9895954"/>
          <w:placeholder>
            <w:docPart w:val="4746A30B30684B859CCB1CB734C01871"/>
          </w:placeholder>
          <w:text/>
        </w:sdtPr>
        <w:sdtEndPr>
          <w:rPr>
            <w:rStyle w:val="Policepardfaut"/>
            <w:rFonts w:ascii="Times New Roman" w:hAnsi="Times New Roman"/>
          </w:rPr>
        </w:sdtEndPr>
        <w:sdtContent>
          <w:r w:rsidRPr="009F46F6">
            <w:rPr>
              <w:rStyle w:val="styletta"/>
              <w:color w:val="943634" w:themeColor="accent2" w:themeShade="BF"/>
              <w:lang w:val="fr-FR"/>
            </w:rPr>
            <w:t xml:space="preserve">    …    </w:t>
          </w:r>
        </w:sdtContent>
      </w:sdt>
      <w:r>
        <w:rPr>
          <w:rFonts w:ascii="Arial" w:hAnsi="Arial" w:cs="Arial"/>
          <w:b/>
          <w:bCs/>
          <w:color w:val="000000"/>
          <w:lang w:val="fr-FR"/>
        </w:rPr>
        <w:t>m3/h</w:t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color w:val="000000"/>
          <w:lang w:val="fr-FR"/>
        </w:rPr>
      </w:pPr>
      <w:r w:rsidRPr="009F46F6">
        <w:rPr>
          <w:rFonts w:ascii="Arial" w:hAnsi="Arial" w:cs="Arial"/>
          <w:b/>
          <w:bCs/>
          <w:color w:val="000000"/>
          <w:lang w:val="fr-FR"/>
        </w:rPr>
        <w:t xml:space="preserve">Débit </w:t>
      </w:r>
      <w:r>
        <w:rPr>
          <w:rFonts w:ascii="Arial" w:hAnsi="Arial" w:cs="Arial"/>
          <w:b/>
          <w:bCs/>
          <w:color w:val="000000"/>
          <w:lang w:val="fr-FR"/>
        </w:rPr>
        <w:t>d'air total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  <w:color w:val="943634" w:themeColor="accent2" w:themeShade="BF"/>
            <w:lang w:val="fr-FR"/>
          </w:rPr>
          <w:id w:val="9895956"/>
          <w:placeholder>
            <w:docPart w:val="A9BF7766BA384D498346093992C36AD9"/>
          </w:placeholder>
          <w:text/>
        </w:sdtPr>
        <w:sdtEndPr>
          <w:rPr>
            <w:rStyle w:val="Policepardfaut"/>
            <w:rFonts w:ascii="Times New Roman" w:hAnsi="Times New Roman"/>
          </w:rPr>
        </w:sdtEndPr>
        <w:sdtContent>
          <w:r w:rsidRPr="009F46F6">
            <w:rPr>
              <w:rStyle w:val="styletta"/>
              <w:color w:val="943634" w:themeColor="accent2" w:themeShade="BF"/>
              <w:lang w:val="fr-FR"/>
            </w:rPr>
            <w:t xml:space="preserve">   … 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 xml:space="preserve">   </w:t>
      </w:r>
      <w:r>
        <w:rPr>
          <w:rFonts w:ascii="Arial" w:hAnsi="Arial" w:cs="Arial"/>
          <w:b/>
          <w:bCs/>
          <w:color w:val="000000"/>
          <w:lang w:val="fr-FR"/>
        </w:rPr>
        <w:t>m3/h</w:t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200"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Température air extérieure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-313258302"/>
          <w:placeholder>
            <w:docPart w:val="C9CB3234DCCC49ED9928A4D3FE99C201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</w:t>
          </w:r>
          <w:r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</w:t>
          </w:r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…  </w:t>
          </w:r>
        </w:sdtContent>
      </w:sdt>
      <w:r>
        <w:rPr>
          <w:rFonts w:ascii="Arial" w:hAnsi="Arial" w:cs="Arial"/>
          <w:b/>
          <w:bCs/>
          <w:color w:val="000000"/>
          <w:lang w:val="fr-FR"/>
        </w:rPr>
        <w:t>°C</w:t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Humidité relative air extérieur (RH)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9F46F6">
        <w:rPr>
          <w:rStyle w:val="styletta"/>
          <w:color w:val="943634" w:themeColor="accent2" w:themeShade="BF"/>
          <w:lang w:val="fr-FR"/>
        </w:rPr>
        <w:t xml:space="preserve">   </w:t>
      </w:r>
      <w:r>
        <w:rPr>
          <w:rStyle w:val="styletta"/>
          <w:color w:val="943634" w:themeColor="accent2" w:themeShade="BF"/>
          <w:lang w:val="fr-FR"/>
        </w:rPr>
        <w:t xml:space="preserve">   </w:t>
      </w:r>
      <w:r>
        <w:rPr>
          <w:rStyle w:val="styletta"/>
          <w:color w:val="943634" w:themeColor="accent2" w:themeShade="BF"/>
          <w:lang w:val="fr-FR"/>
        </w:rPr>
        <w:tab/>
        <w:t xml:space="preserve"> </w:t>
      </w:r>
      <w:r w:rsidRPr="009F46F6">
        <w:rPr>
          <w:rStyle w:val="styletta"/>
          <w:color w:val="943634" w:themeColor="accent2" w:themeShade="BF"/>
          <w:lang w:val="fr-FR"/>
        </w:rPr>
        <w:t>…</w:t>
      </w:r>
      <w:r>
        <w:rPr>
          <w:rStyle w:val="styletta"/>
          <w:color w:val="943634" w:themeColor="accent2" w:themeShade="BF"/>
          <w:lang w:val="fr-FR"/>
        </w:rPr>
        <w:t xml:space="preserve">   </w:t>
      </w:r>
      <w:r>
        <w:rPr>
          <w:rFonts w:ascii="Arial" w:hAnsi="Arial" w:cs="Arial"/>
          <w:bCs/>
          <w:color w:val="000000"/>
          <w:lang w:val="fr-FR"/>
        </w:rPr>
        <w:t>%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r w:rsidRPr="009F46F6">
        <w:rPr>
          <w:rFonts w:ascii="Arial" w:hAnsi="Arial" w:cs="Arial"/>
          <w:b/>
          <w:bCs/>
          <w:color w:val="000000"/>
          <w:lang w:val="fr-FR"/>
        </w:rPr>
        <w:tab/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 w:rsidRPr="009F46F6">
        <w:rPr>
          <w:rFonts w:ascii="Arial" w:hAnsi="Arial" w:cs="Arial"/>
          <w:b/>
          <w:bCs/>
          <w:color w:val="000000"/>
          <w:lang w:val="fr-FR"/>
        </w:rPr>
        <w:t xml:space="preserve">Température </w:t>
      </w:r>
      <w:r>
        <w:rPr>
          <w:rFonts w:ascii="Arial" w:hAnsi="Arial" w:cs="Arial"/>
          <w:b/>
          <w:bCs/>
          <w:color w:val="000000"/>
          <w:lang w:val="fr-FR"/>
        </w:rPr>
        <w:t>d'humidification (finale)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Style w:val="styletta"/>
            <w:color w:val="C0504D" w:themeColor="accent2"/>
            <w:lang w:val="fr-FR"/>
          </w:rPr>
          <w:id w:val="9895960"/>
          <w:placeholder>
            <w:docPart w:val="DE215BE37189411580953D24791ECCCC"/>
          </w:placeholder>
          <w:text/>
        </w:sdtPr>
        <w:sdtEndPr>
          <w:rPr>
            <w:rStyle w:val="styletta"/>
          </w:rPr>
        </w:sdtEndPr>
        <w:sdtContent>
          <w:r w:rsidRPr="009F46F6">
            <w:rPr>
              <w:rStyle w:val="styletta"/>
              <w:color w:val="C0504D" w:themeColor="accent2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°</w:t>
      </w:r>
      <w:r w:rsidRPr="009F46F6">
        <w:rPr>
          <w:rFonts w:ascii="Arial" w:hAnsi="Arial" w:cs="Arial"/>
          <w:b/>
          <w:bCs/>
          <w:color w:val="000000"/>
          <w:lang w:val="fr-FR"/>
        </w:rPr>
        <w:t>C</w:t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Humidité relative d'humidification (RH finale)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 w:rsidRPr="009F46F6">
        <w:rPr>
          <w:rStyle w:val="styletta"/>
          <w:color w:val="943634" w:themeColor="accent2" w:themeShade="BF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-106346765"/>
          <w:placeholder>
            <w:docPart w:val="389804C9861D48668ED5B28D0276C953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</w:t>
          </w:r>
          <w:r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</w:t>
          </w:r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…  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/>
          <w:bCs/>
          <w:color w:val="000000"/>
          <w:lang w:val="fr-FR"/>
        </w:rPr>
        <w:t>%</w:t>
      </w:r>
    </w:p>
    <w:p w:rsidR="0093549D" w:rsidRPr="0093549D" w:rsidRDefault="0093549D" w:rsidP="0093549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color w:val="000000"/>
          <w:lang w:val="fr-FR"/>
        </w:rPr>
      </w:pPr>
      <w:r w:rsidRPr="0093549D">
        <w:rPr>
          <w:rFonts w:ascii="Arial" w:hAnsi="Arial" w:cs="Arial"/>
          <w:b/>
          <w:bCs/>
          <w:color w:val="000000"/>
          <w:lang w:val="fr-FR"/>
        </w:rPr>
        <w:t xml:space="preserve">Batterie de </w:t>
      </w:r>
      <w:r w:rsidR="004C7FFC" w:rsidRPr="0093549D">
        <w:rPr>
          <w:rFonts w:ascii="Arial" w:hAnsi="Arial" w:cs="Arial"/>
          <w:b/>
          <w:bCs/>
          <w:color w:val="000000"/>
          <w:lang w:val="fr-FR"/>
        </w:rPr>
        <w:t>préchauffage</w:t>
      </w:r>
      <w:r w:rsidRPr="0093549D">
        <w:rPr>
          <w:rFonts w:ascii="Arial" w:hAnsi="Arial" w:cs="Arial"/>
          <w:b/>
          <w:bCs/>
          <w:color w:val="000000"/>
          <w:lang w:val="fr-FR"/>
        </w:rPr>
        <w:tab/>
      </w:r>
      <w:r w:rsidRPr="0093549D">
        <w:rPr>
          <w:rFonts w:ascii="Arial" w:hAnsi="Arial" w:cs="Arial"/>
          <w:b/>
          <w:bCs/>
          <w:color w:val="000000"/>
          <w:lang w:val="fr-FR"/>
        </w:rPr>
        <w:tab/>
      </w:r>
      <w:r w:rsidRPr="0093549D">
        <w:rPr>
          <w:rFonts w:ascii="Arial" w:hAnsi="Arial" w:cs="Arial"/>
          <w:b/>
          <w:bCs/>
          <w:color w:val="000000"/>
          <w:lang w:val="fr-FR"/>
        </w:rPr>
        <w:tab/>
      </w:r>
      <w:r w:rsidRPr="0093549D">
        <w:rPr>
          <w:rFonts w:ascii="Arial" w:hAnsi="Arial" w:cs="Arial"/>
          <w:b/>
          <w:bCs/>
          <w:color w:val="000000"/>
          <w:lang w:val="fr-FR"/>
        </w:rPr>
        <w:tab/>
        <w:t xml:space="preserve"> </w:t>
      </w:r>
      <w:sdt>
        <w:sdtPr>
          <w:rPr>
            <w:rStyle w:val="styletta"/>
          </w:rPr>
          <w:id w:val="-1914463457"/>
          <w:placeholder>
            <w:docPart w:val="654D52E63F824D8891BF6CA530C9AB1A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93549D">
            <w:rPr>
              <w:rStyle w:val="styletta"/>
              <w:color w:val="943634" w:themeColor="accent2" w:themeShade="BF"/>
              <w:lang w:val="fr-FR"/>
            </w:rPr>
            <w:t>Choisir</w:t>
          </w:r>
          <w:r>
            <w:rPr>
              <w:rStyle w:val="styletta"/>
              <w:color w:val="943634" w:themeColor="accent2" w:themeShade="BF"/>
              <w:lang w:val="fr-FR"/>
            </w:rPr>
            <w:t xml:space="preserve"> Oui ou</w:t>
          </w:r>
          <w:r w:rsidRPr="0093549D">
            <w:rPr>
              <w:rStyle w:val="styletta"/>
              <w:color w:val="943634" w:themeColor="accent2" w:themeShade="BF"/>
              <w:lang w:val="fr-FR"/>
            </w:rPr>
            <w:t xml:space="preserve"> No</w:t>
          </w:r>
          <w:r>
            <w:rPr>
              <w:rStyle w:val="styletta"/>
              <w:color w:val="943634" w:themeColor="accent2" w:themeShade="BF"/>
              <w:lang w:val="fr-FR"/>
            </w:rPr>
            <w:t>n</w:t>
          </w:r>
        </w:sdtContent>
      </w:sdt>
    </w:p>
    <w:p w:rsidR="0093549D" w:rsidRPr="0093549D" w:rsidRDefault="0093549D" w:rsidP="0093549D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 w:rsidRPr="0093549D">
        <w:rPr>
          <w:rFonts w:ascii="Arial" w:hAnsi="Arial" w:cs="Arial"/>
          <w:b/>
          <w:bCs/>
          <w:color w:val="000000"/>
          <w:lang w:val="fr-FR"/>
        </w:rPr>
        <w:t>Si oui, indiquer la</w:t>
      </w:r>
      <w:r w:rsidRPr="0093549D">
        <w:rPr>
          <w:rFonts w:ascii="Arial" w:hAnsi="Arial" w:cs="Arial"/>
          <w:b/>
          <w:bCs/>
          <w:color w:val="000000"/>
          <w:lang w:val="fr-FR"/>
        </w:rPr>
        <w:t xml:space="preserve"> </w:t>
      </w:r>
      <w:r w:rsidRPr="0093549D">
        <w:rPr>
          <w:rFonts w:ascii="Arial" w:hAnsi="Arial" w:cs="Arial"/>
          <w:b/>
          <w:bCs/>
          <w:color w:val="000000"/>
          <w:lang w:val="fr-FR"/>
        </w:rPr>
        <w:t>temp</w:t>
      </w:r>
      <w:r>
        <w:rPr>
          <w:rFonts w:ascii="Arial" w:hAnsi="Arial" w:cs="Arial"/>
          <w:b/>
          <w:bCs/>
          <w:color w:val="000000"/>
          <w:lang w:val="fr-FR"/>
        </w:rPr>
        <w:t>é</w:t>
      </w:r>
      <w:r w:rsidRPr="0093549D">
        <w:rPr>
          <w:rFonts w:ascii="Arial" w:hAnsi="Arial" w:cs="Arial"/>
          <w:b/>
          <w:bCs/>
          <w:color w:val="000000"/>
          <w:lang w:val="fr-FR"/>
        </w:rPr>
        <w:t>rature :</w:t>
      </w:r>
      <w:r w:rsidRPr="0093549D">
        <w:rPr>
          <w:rFonts w:ascii="Arial" w:hAnsi="Arial" w:cs="Arial"/>
          <w:b/>
          <w:bCs/>
          <w:color w:val="000000"/>
          <w:lang w:val="fr-FR"/>
        </w:rPr>
        <w:t xml:space="preserve">   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1291777314"/>
          <w:placeholder>
            <w:docPart w:val="6E11440C36DC4D9A905E8B1FB59B0D10"/>
          </w:placeholder>
          <w:text/>
        </w:sdtPr>
        <w:sdtContent>
          <w:r w:rsidRPr="0093549D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3549D">
        <w:rPr>
          <w:rFonts w:ascii="Arial" w:hAnsi="Arial" w:cs="Arial"/>
          <w:bCs/>
          <w:color w:val="000000"/>
          <w:lang w:val="fr-FR"/>
        </w:rPr>
        <w:t xml:space="preserve"> </w:t>
      </w:r>
      <w:r w:rsidRPr="0093549D">
        <w:rPr>
          <w:rFonts w:ascii="Arial" w:hAnsi="Arial" w:cs="Arial"/>
          <w:b/>
          <w:bCs/>
          <w:color w:val="000000"/>
          <w:lang w:val="fr-FR"/>
        </w:rPr>
        <w:t>°C</w:t>
      </w:r>
    </w:p>
    <w:p w:rsidR="0093549D" w:rsidRPr="0093549D" w:rsidRDefault="0093549D" w:rsidP="0093549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color w:val="000000"/>
          <w:lang w:val="fr-FR"/>
        </w:rPr>
      </w:pPr>
      <w:r w:rsidRPr="0093549D">
        <w:rPr>
          <w:rFonts w:ascii="Arial" w:hAnsi="Arial" w:cs="Arial"/>
          <w:b/>
          <w:bCs/>
          <w:color w:val="000000"/>
          <w:lang w:val="fr-FR"/>
        </w:rPr>
        <w:t xml:space="preserve">Batterie de </w:t>
      </w:r>
      <w:r w:rsidR="004C7FFC">
        <w:rPr>
          <w:rFonts w:ascii="Arial" w:hAnsi="Arial" w:cs="Arial"/>
          <w:b/>
          <w:bCs/>
          <w:color w:val="000000"/>
          <w:lang w:val="fr-FR"/>
        </w:rPr>
        <w:t>p</w:t>
      </w:r>
      <w:r w:rsidRPr="0093549D">
        <w:rPr>
          <w:rFonts w:ascii="Arial" w:hAnsi="Arial" w:cs="Arial"/>
          <w:b/>
          <w:bCs/>
          <w:color w:val="000000"/>
          <w:lang w:val="fr-FR"/>
        </w:rPr>
        <w:t>ost-</w:t>
      </w:r>
      <w:r w:rsidRPr="0093549D">
        <w:rPr>
          <w:rFonts w:ascii="Arial" w:hAnsi="Arial" w:cs="Arial"/>
          <w:b/>
          <w:bCs/>
          <w:color w:val="000000"/>
          <w:lang w:val="fr-FR"/>
        </w:rPr>
        <w:t>chauffage</w:t>
      </w:r>
      <w:r w:rsidRPr="0093549D">
        <w:rPr>
          <w:rFonts w:ascii="Arial" w:hAnsi="Arial" w:cs="Arial"/>
          <w:b/>
          <w:bCs/>
          <w:color w:val="000000"/>
          <w:lang w:val="fr-FR"/>
        </w:rPr>
        <w:tab/>
      </w:r>
      <w:r w:rsidRPr="0093549D">
        <w:rPr>
          <w:rFonts w:ascii="Arial" w:hAnsi="Arial" w:cs="Arial"/>
          <w:b/>
          <w:bCs/>
          <w:color w:val="000000"/>
          <w:lang w:val="fr-FR"/>
        </w:rPr>
        <w:tab/>
      </w:r>
      <w:r w:rsidRPr="0093549D">
        <w:rPr>
          <w:rFonts w:ascii="Arial" w:hAnsi="Arial" w:cs="Arial"/>
          <w:b/>
          <w:bCs/>
          <w:color w:val="000000"/>
          <w:lang w:val="fr-FR"/>
        </w:rPr>
        <w:tab/>
        <w:t xml:space="preserve"> </w:t>
      </w:r>
      <w:sdt>
        <w:sdtPr>
          <w:rPr>
            <w:rStyle w:val="styletta"/>
          </w:rPr>
          <w:id w:val="-1717879938"/>
          <w:placeholder>
            <w:docPart w:val="097817CCA1FA4BFEA054CC7FBF093FC8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93549D">
            <w:rPr>
              <w:rStyle w:val="styletta"/>
              <w:color w:val="943634" w:themeColor="accent2" w:themeShade="BF"/>
              <w:lang w:val="fr-FR"/>
            </w:rPr>
            <w:t>Choisir</w:t>
          </w:r>
          <w:r>
            <w:rPr>
              <w:rStyle w:val="styletta"/>
              <w:color w:val="943634" w:themeColor="accent2" w:themeShade="BF"/>
              <w:lang w:val="fr-FR"/>
            </w:rPr>
            <w:t xml:space="preserve"> Oui ou</w:t>
          </w:r>
          <w:r w:rsidRPr="0093549D">
            <w:rPr>
              <w:rStyle w:val="styletta"/>
              <w:color w:val="943634" w:themeColor="accent2" w:themeShade="BF"/>
              <w:lang w:val="fr-FR"/>
            </w:rPr>
            <w:t xml:space="preserve"> No</w:t>
          </w:r>
          <w:r>
            <w:rPr>
              <w:rStyle w:val="styletta"/>
              <w:color w:val="943634" w:themeColor="accent2" w:themeShade="BF"/>
              <w:lang w:val="fr-FR"/>
            </w:rPr>
            <w:t>n</w:t>
          </w:r>
        </w:sdtContent>
      </w:sdt>
    </w:p>
    <w:p w:rsidR="0093549D" w:rsidRPr="0093549D" w:rsidRDefault="0093549D" w:rsidP="0093549D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 w:rsidRPr="0093549D">
        <w:rPr>
          <w:rFonts w:ascii="Arial" w:hAnsi="Arial" w:cs="Arial"/>
          <w:b/>
          <w:bCs/>
          <w:color w:val="000000"/>
          <w:lang w:val="fr-FR"/>
        </w:rPr>
        <w:t>Si oui</w:t>
      </w:r>
      <w:r>
        <w:rPr>
          <w:rFonts w:ascii="Arial" w:hAnsi="Arial" w:cs="Arial"/>
          <w:b/>
          <w:bCs/>
          <w:color w:val="000000"/>
          <w:lang w:val="fr-FR"/>
        </w:rPr>
        <w:t>, indiquer</w:t>
      </w:r>
      <w:r w:rsidRPr="0093549D">
        <w:rPr>
          <w:rFonts w:ascii="Arial" w:hAnsi="Arial" w:cs="Arial"/>
          <w:b/>
          <w:bCs/>
          <w:color w:val="000000"/>
          <w:lang w:val="fr-FR"/>
        </w:rPr>
        <w:t xml:space="preserve"> </w:t>
      </w:r>
      <w:r>
        <w:rPr>
          <w:rFonts w:ascii="Arial" w:hAnsi="Arial" w:cs="Arial"/>
          <w:b/>
          <w:bCs/>
          <w:color w:val="000000"/>
          <w:lang w:val="fr-FR"/>
        </w:rPr>
        <w:t>la</w:t>
      </w:r>
      <w:r w:rsidRPr="0093549D">
        <w:rPr>
          <w:rFonts w:ascii="Arial" w:hAnsi="Arial" w:cs="Arial"/>
          <w:b/>
          <w:bCs/>
          <w:color w:val="000000"/>
          <w:lang w:val="fr-FR"/>
        </w:rPr>
        <w:t xml:space="preserve"> </w:t>
      </w:r>
      <w:r w:rsidRPr="0093549D">
        <w:rPr>
          <w:rFonts w:ascii="Arial" w:hAnsi="Arial" w:cs="Arial"/>
          <w:b/>
          <w:bCs/>
          <w:color w:val="000000"/>
          <w:lang w:val="fr-FR"/>
        </w:rPr>
        <w:t>temp</w:t>
      </w:r>
      <w:r>
        <w:rPr>
          <w:rFonts w:ascii="Arial" w:hAnsi="Arial" w:cs="Arial"/>
          <w:b/>
          <w:bCs/>
          <w:color w:val="000000"/>
          <w:lang w:val="fr-FR"/>
        </w:rPr>
        <w:t>é</w:t>
      </w:r>
      <w:r w:rsidRPr="0093549D">
        <w:rPr>
          <w:rFonts w:ascii="Arial" w:hAnsi="Arial" w:cs="Arial"/>
          <w:b/>
          <w:bCs/>
          <w:color w:val="000000"/>
          <w:lang w:val="fr-FR"/>
        </w:rPr>
        <w:t>rature :</w:t>
      </w:r>
      <w:r w:rsidRPr="0093549D">
        <w:rPr>
          <w:rFonts w:ascii="Arial" w:hAnsi="Arial" w:cs="Arial"/>
          <w:b/>
          <w:bCs/>
          <w:color w:val="000000"/>
          <w:lang w:val="fr-FR"/>
        </w:rPr>
        <w:t xml:space="preserve">  </w:t>
      </w:r>
      <w:r w:rsidRPr="0093549D">
        <w:rPr>
          <w:rFonts w:ascii="Arial" w:hAnsi="Arial" w:cs="Arial"/>
          <w:b/>
          <w:bCs/>
          <w:color w:val="000000"/>
          <w:lang w:val="fr-FR"/>
        </w:rPr>
        <w:tab/>
        <w:t xml:space="preserve"> 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-1244483349"/>
          <w:placeholder>
            <w:docPart w:val="96E62B04325D42DD89FE6729EE8FC3DD"/>
          </w:placeholder>
          <w:text/>
        </w:sdtPr>
        <w:sdtContent>
          <w:r w:rsidRPr="0093549D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3549D">
        <w:rPr>
          <w:rFonts w:ascii="Arial" w:hAnsi="Arial" w:cs="Arial"/>
          <w:bCs/>
          <w:color w:val="000000"/>
          <w:lang w:val="fr-FR"/>
        </w:rPr>
        <w:t xml:space="preserve"> </w:t>
      </w:r>
      <w:r w:rsidRPr="0093549D">
        <w:rPr>
          <w:rFonts w:ascii="Arial" w:hAnsi="Arial" w:cs="Arial"/>
          <w:b/>
          <w:bCs/>
          <w:color w:val="000000"/>
          <w:lang w:val="fr-FR"/>
        </w:rPr>
        <w:t>°C</w:t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Largeur du groupe / gaine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 xml:space="preserve">   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  <w:t xml:space="preserve">     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9895962"/>
          <w:placeholder>
            <w:docPart w:val="77115AB377DE4959A02D61F2E9157444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/>
          <w:bCs/>
          <w:color w:val="000000"/>
          <w:lang w:val="fr-FR"/>
        </w:rPr>
        <w:t>mm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Hauteur du groupe / gaine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 xml:space="preserve"> 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  <w:t xml:space="preserve">     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9895964"/>
          <w:placeholder>
            <w:docPart w:val="815D54FC1FA741B490547BC13BC37132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mm</w:t>
      </w:r>
    </w:p>
    <w:p w:rsidR="00241433" w:rsidRPr="00E57C59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Longueur droite de dispersion disponible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:</w:t>
      </w:r>
      <w:r>
        <w:rPr>
          <w:rFonts w:ascii="Arial" w:hAnsi="Arial" w:cs="Arial"/>
          <w:b/>
          <w:bCs/>
          <w:color w:val="000000"/>
          <w:lang w:val="fr-FR"/>
        </w:rPr>
        <w:t xml:space="preserve">     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-1860656272"/>
          <w:placeholder>
            <w:docPart w:val="EAEF1569351A4DC3B6AF4461203C2E27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m</w:t>
      </w:r>
    </w:p>
    <w:p w:rsidR="00241433" w:rsidRPr="00E57C59" w:rsidRDefault="00241433" w:rsidP="00241433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Y-a-t-il un filtre absolu après cette longueur de dispersion ? </w:t>
      </w:r>
      <w:sdt>
        <w:sdtPr>
          <w:rPr>
            <w:rStyle w:val="styletta"/>
          </w:rPr>
          <w:id w:val="701829475"/>
          <w:placeholder>
            <w:docPart w:val="6260773A789B42B6B5A893978871F63A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241433" w:rsidRPr="00F81567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Vitesse de l’air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  <w:t xml:space="preserve">     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1534927000"/>
          <w:placeholder>
            <w:docPart w:val="E339A7FDAB12463AAB6A6CD99B843850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m/s</w:t>
      </w:r>
    </w:p>
    <w:p w:rsidR="00205EED" w:rsidRDefault="00205EED" w:rsidP="00205EED">
      <w:pPr>
        <w:pStyle w:val="Paragraphedeliste"/>
        <w:autoSpaceDE w:val="0"/>
        <w:autoSpaceDN w:val="0"/>
        <w:adjustRightInd w:val="0"/>
        <w:spacing w:line="360" w:lineRule="auto"/>
        <w:ind w:left="1068"/>
        <w:rPr>
          <w:rFonts w:ascii="Arial" w:hAnsi="Arial" w:cs="Arial"/>
          <w:b/>
          <w:bCs/>
          <w:color w:val="000000"/>
          <w:lang w:val="fr-FR"/>
        </w:rPr>
      </w:pPr>
      <w:bookmarkStart w:id="0" w:name="_GoBack"/>
      <w:bookmarkEnd w:id="0"/>
    </w:p>
    <w:p w:rsidR="00241433" w:rsidRPr="009F46F6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Débit vapeur requis :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  <w:t xml:space="preserve">     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626280450"/>
          <w:placeholder>
            <w:docPart w:val="62CD740427F04BF2AFCFEED8C34813C9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kg/h</w:t>
      </w:r>
    </w:p>
    <w:p w:rsidR="00241433" w:rsidRPr="0076727B" w:rsidRDefault="00241433" w:rsidP="002414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Pour EVAPACK, pertes de charge maximales admissibles :    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1946961458"/>
          <w:placeholder>
            <w:docPart w:val="FCF139BE0ED9460ABEDEA01659AEC6A8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Pa</w:t>
      </w:r>
    </w:p>
    <w:p w:rsidR="0076727B" w:rsidRPr="0076727B" w:rsidRDefault="0076727B" w:rsidP="0076727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Pour humidification d’ambiance, volume de la pièce :    </w:t>
      </w:r>
      <w:r w:rsidRPr="009F46F6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Textedelespacerserv"/>
            <w:rFonts w:ascii="Arial" w:hAnsi="Arial"/>
            <w:color w:val="943634" w:themeColor="accent2" w:themeShade="BF"/>
            <w:lang w:val="fr-FR"/>
          </w:rPr>
          <w:id w:val="2113776815"/>
          <w:placeholder>
            <w:docPart w:val="259E4BCB62834E1687543512B4EAF0C9"/>
          </w:placeholder>
          <w:text/>
        </w:sdtPr>
        <w:sdtEndPr>
          <w:rPr>
            <w:rStyle w:val="Textedelespacerserv"/>
          </w:rPr>
        </w:sdtEndPr>
        <w:sdtContent>
          <w:r w:rsidRPr="009F46F6">
            <w:rPr>
              <w:rStyle w:val="Textedelespacerserv"/>
              <w:rFonts w:ascii="Arial" w:hAnsi="Arial"/>
              <w:color w:val="943634" w:themeColor="accent2" w:themeShade="BF"/>
              <w:lang w:val="fr-FR"/>
            </w:rPr>
            <w:t xml:space="preserve">   …</w:t>
          </w:r>
        </w:sdtContent>
      </w:sdt>
      <w:r w:rsidRPr="009F46F6">
        <w:rPr>
          <w:rFonts w:ascii="Arial" w:hAnsi="Arial" w:cs="Arial"/>
          <w:bCs/>
          <w:color w:val="000000"/>
          <w:lang w:val="fr-FR"/>
        </w:rPr>
        <w:t xml:space="preserve"> </w:t>
      </w:r>
      <w:r>
        <w:rPr>
          <w:rFonts w:ascii="Arial" w:hAnsi="Arial" w:cs="Arial"/>
          <w:bCs/>
          <w:color w:val="000000"/>
          <w:lang w:val="fr-FR"/>
        </w:rPr>
        <w:t>m3 ou L x l x H</w:t>
      </w:r>
    </w:p>
    <w:p w:rsidR="00241433" w:rsidRDefault="00241433" w:rsidP="009920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</w:p>
    <w:p w:rsidR="0076727B" w:rsidRDefault="0076727B" w:rsidP="009920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</w:p>
    <w:p w:rsidR="0076727B" w:rsidRDefault="0076727B" w:rsidP="0076727B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val="fr-FR"/>
        </w:rPr>
      </w:pPr>
    </w:p>
    <w:p w:rsidR="0076727B" w:rsidRDefault="0076727B" w:rsidP="00767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3</w:t>
      </w:r>
      <w:r w:rsidRPr="002D0027">
        <w:rPr>
          <w:rFonts w:ascii="Arial" w:hAnsi="Arial" w:cs="Arial"/>
          <w:b/>
          <w:bCs/>
          <w:color w:val="000000"/>
          <w:lang w:val="fr-FR"/>
        </w:rPr>
        <w:t xml:space="preserve">. </w:t>
      </w:r>
      <w:r>
        <w:rPr>
          <w:rFonts w:ascii="Arial" w:hAnsi="Arial" w:cs="Arial"/>
          <w:b/>
          <w:bCs/>
          <w:color w:val="000000"/>
          <w:lang w:val="fr-FR"/>
        </w:rPr>
        <w:t>Accessoires :</w:t>
      </w:r>
    </w:p>
    <w:p w:rsidR="0076727B" w:rsidRPr="0076727B" w:rsidRDefault="0076727B" w:rsidP="007672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6"/>
          <w:lang w:val="fr-FR"/>
        </w:rPr>
      </w:pPr>
    </w:p>
    <w:p w:rsidR="0076727B" w:rsidRPr="005B1665" w:rsidRDefault="0076727B" w:rsidP="0076727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styletta"/>
          <w:rFonts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Hygrostat d’ambiance</w:t>
      </w:r>
      <w:r w:rsidR="005B1665">
        <w:rPr>
          <w:rFonts w:ascii="Arial" w:hAnsi="Arial" w:cs="Arial"/>
          <w:b/>
          <w:bCs/>
          <w:color w:val="000000"/>
          <w:lang w:val="fr-FR"/>
        </w:rPr>
        <w:t xml:space="preserve"> (on/off)</w:t>
      </w:r>
      <w:r w:rsidRPr="0076727B">
        <w:rPr>
          <w:rFonts w:ascii="Arial" w:hAnsi="Arial" w:cs="Arial"/>
          <w:b/>
          <w:bCs/>
          <w:color w:val="000000"/>
          <w:lang w:val="fr-FR"/>
        </w:rPr>
        <w:t> ?</w:t>
      </w:r>
      <w:r w:rsidR="005B1665">
        <w:rPr>
          <w:rFonts w:ascii="Arial" w:hAnsi="Arial" w:cs="Arial"/>
          <w:b/>
          <w:bCs/>
          <w:color w:val="000000"/>
          <w:lang w:val="fr-FR"/>
        </w:rPr>
        <w:tab/>
      </w:r>
      <w:r w:rsidR="005B1665">
        <w:rPr>
          <w:rFonts w:ascii="Arial" w:hAnsi="Arial" w:cs="Arial"/>
          <w:b/>
          <w:bCs/>
          <w:color w:val="000000"/>
          <w:lang w:val="fr-FR"/>
        </w:rPr>
        <w:tab/>
      </w:r>
      <w:r w:rsidR="005B1665"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-1191834704"/>
          <w:placeholder>
            <w:docPart w:val="AA3A1EC14310443F90CBFBB544DF6F40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5B1665" w:rsidRPr="005B1665" w:rsidRDefault="005B1665" w:rsidP="005B166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styletta"/>
          <w:rFonts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Hygrostat pour gaine (on/off)</w:t>
      </w:r>
      <w:r w:rsidRPr="0076727B">
        <w:rPr>
          <w:rFonts w:ascii="Arial" w:hAnsi="Arial" w:cs="Arial"/>
          <w:b/>
          <w:bCs/>
          <w:color w:val="000000"/>
          <w:lang w:val="fr-FR"/>
        </w:rPr>
        <w:t> ?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-1340540262"/>
          <w:placeholder>
            <w:docPart w:val="FF421B69077943CB92B5AB6FF55CF30B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5B1665" w:rsidRPr="0076727B" w:rsidRDefault="008E64D5" w:rsidP="005B166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Pressostat d’air pour montage en gaine </w:t>
      </w:r>
      <w:r w:rsidR="005B1665" w:rsidRPr="0076727B">
        <w:rPr>
          <w:rFonts w:ascii="Arial" w:hAnsi="Arial" w:cs="Arial"/>
          <w:b/>
          <w:bCs/>
          <w:color w:val="000000"/>
          <w:lang w:val="fr-FR"/>
        </w:rPr>
        <w:t xml:space="preserve">? </w:t>
      </w:r>
      <w:r>
        <w:rPr>
          <w:rFonts w:ascii="Arial" w:hAnsi="Arial" w:cs="Arial"/>
          <w:b/>
          <w:bCs/>
          <w:color w:val="000000"/>
          <w:lang w:val="fr-FR"/>
        </w:rPr>
        <w:tab/>
        <w:t xml:space="preserve"> </w:t>
      </w:r>
      <w:sdt>
        <w:sdtPr>
          <w:rPr>
            <w:rStyle w:val="styletta"/>
          </w:rPr>
          <w:id w:val="2145848974"/>
          <w:placeholder>
            <w:docPart w:val="ED979DC123BE49B0A6BDE0FF823A21AE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="005B1665"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5B1665" w:rsidRPr="0076727B" w:rsidRDefault="008E64D5" w:rsidP="005B166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Transmetteur d’humidité pour gaine</w:t>
      </w:r>
      <w:r w:rsidR="005B1665" w:rsidRPr="0076727B">
        <w:rPr>
          <w:rFonts w:ascii="Arial" w:hAnsi="Arial" w:cs="Arial"/>
          <w:b/>
          <w:bCs/>
          <w:color w:val="000000"/>
          <w:lang w:val="fr-FR"/>
        </w:rPr>
        <w:t> ?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="005B1665"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-564954153"/>
          <w:placeholder>
            <w:docPart w:val="2A3647C86AB443B88B70DB643AC1B00D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="005B1665"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8E64D5" w:rsidRPr="0076727B" w:rsidRDefault="008E64D5" w:rsidP="008E64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Transmetteur d’humidité d’ambiance </w:t>
      </w:r>
      <w:r w:rsidRPr="0076727B">
        <w:rPr>
          <w:rFonts w:ascii="Arial" w:hAnsi="Arial" w:cs="Arial"/>
          <w:b/>
          <w:bCs/>
          <w:color w:val="000000"/>
          <w:lang w:val="fr-FR"/>
        </w:rPr>
        <w:t>?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527454942"/>
          <w:placeholder>
            <w:docPart w:val="F474BBF6E2974206A08C82E919BA3635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5B1665" w:rsidRPr="008E64D5" w:rsidRDefault="008E64D5" w:rsidP="0076727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styletta"/>
          <w:rFonts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Contrôleur d’humidité et de température (on/off) </w:t>
      </w:r>
      <w:r w:rsidRPr="008E64D5">
        <w:rPr>
          <w:rStyle w:val="styletta"/>
          <w:lang w:val="fr-FR"/>
        </w:rPr>
        <w:t xml:space="preserve"> </w:t>
      </w:r>
      <w:sdt>
        <w:sdtPr>
          <w:rPr>
            <w:rStyle w:val="styletta"/>
          </w:rPr>
          <w:id w:val="-419945685"/>
          <w:placeholder>
            <w:docPart w:val="815835FD5C28428089149A5EB0C4B060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8E64D5" w:rsidRPr="0076727B" w:rsidRDefault="008E64D5" w:rsidP="008E64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Caisson de ventilation </w:t>
      </w:r>
      <w:r w:rsidRPr="0076727B">
        <w:rPr>
          <w:rFonts w:ascii="Arial" w:hAnsi="Arial" w:cs="Arial"/>
          <w:b/>
          <w:bCs/>
          <w:color w:val="000000"/>
          <w:lang w:val="fr-FR"/>
        </w:rPr>
        <w:t>?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-1753121326"/>
          <w:placeholder>
            <w:docPart w:val="E6483EE53DD0400F833336E1E87E0EF5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8E64D5" w:rsidRPr="0076727B" w:rsidRDefault="008E64D5" w:rsidP="008E64D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Supports pour humidificateurs électriques</w:t>
      </w:r>
      <w:r w:rsidRPr="0076727B">
        <w:rPr>
          <w:rFonts w:ascii="Arial" w:hAnsi="Arial" w:cs="Arial"/>
          <w:b/>
          <w:bCs/>
          <w:color w:val="000000"/>
          <w:lang w:val="fr-FR"/>
        </w:rPr>
        <w:t> ?</w:t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-1674176441"/>
          <w:placeholder>
            <w:docPart w:val="FB6E0798742F48699054592BDCB25649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3E499A" w:rsidRPr="0076727B" w:rsidRDefault="003E499A" w:rsidP="003E499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Matelas calorifuge</w:t>
      </w:r>
      <w:r w:rsidRPr="0076727B">
        <w:rPr>
          <w:rFonts w:ascii="Arial" w:hAnsi="Arial" w:cs="Arial"/>
          <w:b/>
          <w:bCs/>
          <w:color w:val="000000"/>
          <w:lang w:val="fr-FR"/>
        </w:rPr>
        <w:t> ?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1676377516"/>
          <w:placeholder>
            <w:docPart w:val="9972226F821D4AED903E1AEB8EB60A40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8E64D5" w:rsidRPr="0076727B" w:rsidRDefault="003E499A" w:rsidP="003E499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 </w:t>
      </w:r>
      <w:r w:rsidR="008E64D5">
        <w:rPr>
          <w:rFonts w:ascii="Arial" w:hAnsi="Arial" w:cs="Arial"/>
          <w:b/>
          <w:bCs/>
          <w:color w:val="000000"/>
          <w:lang w:val="fr-FR"/>
        </w:rPr>
        <w:t>Coffret de protection extérieur</w:t>
      </w:r>
      <w:r w:rsidR="008E64D5" w:rsidRPr="0076727B">
        <w:rPr>
          <w:rFonts w:ascii="Arial" w:hAnsi="Arial" w:cs="Arial"/>
          <w:b/>
          <w:bCs/>
          <w:color w:val="000000"/>
          <w:lang w:val="fr-FR"/>
        </w:rPr>
        <w:t> ?</w:t>
      </w:r>
      <w:r w:rsidR="008E64D5">
        <w:rPr>
          <w:rFonts w:ascii="Arial" w:hAnsi="Arial" w:cs="Arial"/>
          <w:b/>
          <w:bCs/>
          <w:color w:val="000000"/>
          <w:lang w:val="fr-FR"/>
        </w:rPr>
        <w:tab/>
      </w:r>
      <w:r w:rsidR="008E64D5"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Style w:val="styletta"/>
          </w:rPr>
          <w:id w:val="108945009"/>
          <w:placeholder>
            <w:docPart w:val="FB9D9AF965104429ABDBE8615D4F2EE4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="008E64D5"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BD2938" w:rsidRPr="0076727B" w:rsidRDefault="00BD2938" w:rsidP="00BD29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Kit de refroidissement des condensats (RTH)</w:t>
      </w:r>
      <w:r w:rsidRPr="0076727B">
        <w:rPr>
          <w:rFonts w:ascii="Arial" w:hAnsi="Arial" w:cs="Arial"/>
          <w:b/>
          <w:bCs/>
          <w:color w:val="000000"/>
          <w:lang w:val="fr-FR"/>
        </w:rPr>
        <w:t> ?</w:t>
      </w:r>
      <w:r>
        <w:rPr>
          <w:rFonts w:ascii="Arial" w:hAnsi="Arial" w:cs="Arial"/>
          <w:b/>
          <w:bCs/>
          <w:color w:val="000000"/>
          <w:lang w:val="fr-FR"/>
        </w:rPr>
        <w:tab/>
      </w:r>
      <w:r w:rsidRPr="0076727B"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-469441453"/>
          <w:placeholder>
            <w:docPart w:val="7F8F4D9196744A5EB9E3C2213CF87DDA"/>
          </w:placeholder>
          <w:showingPlcHdr/>
          <w:comboBox>
            <w:listItem w:displayText="Oui" w:value="Oui"/>
            <w:listItem w:displayText="Non" w:value="Non"/>
          </w:comboBox>
        </w:sdtPr>
        <w:sdtEndPr>
          <w:rPr>
            <w:rStyle w:val="Policepardfaut"/>
            <w:rFonts w:ascii="Times New Roman" w:hAnsi="Times New Roman"/>
            <w:color w:val="auto"/>
          </w:rPr>
        </w:sdtEndPr>
        <w:sdtContent>
          <w:r w:rsidRPr="0076727B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Choisir Oui/Non.</w:t>
          </w:r>
        </w:sdtContent>
      </w:sdt>
    </w:p>
    <w:p w:rsidR="008E64D5" w:rsidRPr="0076727B" w:rsidRDefault="00BD2938" w:rsidP="0076727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>Autres</w:t>
      </w:r>
      <w:r>
        <w:rPr>
          <w:rFonts w:ascii="Arial" w:hAnsi="Arial" w:cs="Arial"/>
          <w:b/>
          <w:bCs/>
          <w:color w:val="000000"/>
          <w:lang w:val="fr-FR"/>
        </w:rPr>
        <w:tab/>
      </w:r>
      <w:r>
        <w:rPr>
          <w:rFonts w:ascii="Arial" w:hAnsi="Arial" w:cs="Arial"/>
          <w:b/>
          <w:bCs/>
          <w:color w:val="000000"/>
          <w:lang w:val="fr-FR"/>
        </w:rPr>
        <w:tab/>
      </w:r>
      <w:sdt>
        <w:sdtPr>
          <w:rPr>
            <w:rStyle w:val="styletta"/>
          </w:rPr>
          <w:id w:val="1205062177"/>
          <w:placeholder>
            <w:docPart w:val="E09971F35DE54E0584CC8C32DDC5F1A4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Précisez</w:t>
          </w:r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>.</w:t>
          </w:r>
        </w:sdtContent>
      </w:sdt>
      <w:r>
        <w:rPr>
          <w:rFonts w:ascii="Arial" w:hAnsi="Arial" w:cs="Arial"/>
          <w:b/>
          <w:bCs/>
          <w:color w:val="000000"/>
          <w:lang w:val="fr-FR"/>
        </w:rPr>
        <w:tab/>
      </w:r>
    </w:p>
    <w:p w:rsidR="00241433" w:rsidRDefault="00241433" w:rsidP="009920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</w:p>
    <w:p w:rsidR="00BD2938" w:rsidRDefault="00BD2938" w:rsidP="009920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</w:p>
    <w:p w:rsidR="00BD2938" w:rsidRDefault="00BD2938" w:rsidP="009920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fr-FR"/>
        </w:rPr>
      </w:pPr>
    </w:p>
    <w:p w:rsidR="0093549D" w:rsidRPr="0093549D" w:rsidRDefault="00241433" w:rsidP="009920CC">
      <w:pPr>
        <w:autoSpaceDE w:val="0"/>
        <w:autoSpaceDN w:val="0"/>
        <w:adjustRightInd w:val="0"/>
        <w:rPr>
          <w:rFonts w:ascii="Arial" w:hAnsi="Arial"/>
          <w:color w:val="1F497D" w:themeColor="text2"/>
        </w:rPr>
      </w:pPr>
      <w:r w:rsidRPr="00AC7289">
        <w:rPr>
          <w:rFonts w:ascii="Arial" w:hAnsi="Arial" w:cs="Arial"/>
          <w:b/>
          <w:bCs/>
          <w:color w:val="000000"/>
          <w:lang w:val="fr-FR"/>
        </w:rPr>
        <w:t>Brève description complémentaire de l’installation :</w:t>
      </w:r>
      <w:r>
        <w:rPr>
          <w:rFonts w:ascii="Arial" w:hAnsi="Arial" w:cs="Arial"/>
          <w:b/>
          <w:bCs/>
          <w:color w:val="000000"/>
          <w:lang w:val="fr-FR"/>
        </w:rPr>
        <w:t xml:space="preserve"> </w:t>
      </w:r>
      <w:sdt>
        <w:sdtPr>
          <w:rPr>
            <w:rStyle w:val="styletta"/>
          </w:rPr>
          <w:id w:val="9896001"/>
          <w:placeholder>
            <w:docPart w:val="B780304631784CED8D18D1A32CC53DC9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bCs/>
            <w:color w:val="000000"/>
          </w:rPr>
        </w:sdtEndPr>
        <w:sdtContent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 xml:space="preserve">Description içi                                              </w:t>
          </w:r>
          <w:r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 xml:space="preserve">                                                                                                              </w:t>
          </w:r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 xml:space="preserve">     </w:t>
          </w:r>
          <w:proofErr w:type="gramStart"/>
          <w:r w:rsidRPr="00C77C6C">
            <w:rPr>
              <w:rStyle w:val="Textedelespacerserv"/>
              <w:rFonts w:ascii="Arial" w:hAnsi="Arial" w:cs="Arial"/>
              <w:color w:val="943634" w:themeColor="accent2" w:themeShade="BF"/>
              <w:lang w:val="fr-FR"/>
            </w:rPr>
            <w:t xml:space="preserve">  .</w:t>
          </w:r>
          <w:proofErr w:type="gramEnd"/>
        </w:sdtContent>
      </w:sdt>
    </w:p>
    <w:sectPr w:rsidR="0093549D" w:rsidRPr="0093549D" w:rsidSect="00BD0663">
      <w:headerReference w:type="default" r:id="rId7"/>
      <w:footerReference w:type="default" r:id="rId8"/>
      <w:pgSz w:w="11906" w:h="16838"/>
      <w:pgMar w:top="1537" w:right="1276" w:bottom="1560" w:left="1418" w:header="301" w:footer="254" w:gutter="0"/>
      <w:pgBorders w:offsetFrom="page">
        <w:left w:val="sing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07F" w:rsidRDefault="00C6607F">
      <w:r>
        <w:separator/>
      </w:r>
    </w:p>
  </w:endnote>
  <w:endnote w:type="continuationSeparator" w:id="0">
    <w:p w:rsidR="00C6607F" w:rsidRDefault="00C6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D5" w:rsidRPr="008F1DFA" w:rsidRDefault="00E067D5">
    <w:pPr>
      <w:pStyle w:val="Pieddepage"/>
      <w:rPr>
        <w:rFonts w:ascii="Impact" w:hAnsi="Impact"/>
        <w:lang w:val="fr-FR"/>
      </w:rPr>
    </w:pPr>
    <w:proofErr w:type="gramStart"/>
    <w:r w:rsidRPr="008F1DFA">
      <w:rPr>
        <w:rFonts w:ascii="Impact" w:hAnsi="Impact"/>
        <w:b/>
        <w:color w:val="FF0000"/>
        <w:sz w:val="24"/>
        <w:lang w:val="fr-FR"/>
      </w:rPr>
      <w:t>devatec</w:t>
    </w:r>
    <w:proofErr w:type="gramEnd"/>
    <w:r w:rsidRPr="008F1DFA">
      <w:rPr>
        <w:rFonts w:ascii="Impact" w:hAnsi="Impact"/>
        <w:sz w:val="24"/>
        <w:lang w:val="fr-FR"/>
      </w:rPr>
      <w:t xml:space="preserve"> </w:t>
    </w:r>
  </w:p>
  <w:p w:rsidR="0093549D" w:rsidRDefault="00E067D5">
    <w:pPr>
      <w:pStyle w:val="Pieddepage"/>
      <w:rPr>
        <w:rFonts w:ascii="Arial" w:hAnsi="Arial"/>
        <w:sz w:val="18"/>
        <w:lang w:val="fr-FR"/>
      </w:rPr>
    </w:pPr>
    <w:r w:rsidRPr="009C78C0">
      <w:rPr>
        <w:rFonts w:ascii="Arial" w:hAnsi="Arial"/>
        <w:sz w:val="18"/>
        <w:lang w:val="fr-FR"/>
      </w:rPr>
      <w:t>F-</w:t>
    </w:r>
    <w:proofErr w:type="gramStart"/>
    <w:r w:rsidRPr="009C78C0">
      <w:rPr>
        <w:rFonts w:ascii="Arial" w:hAnsi="Arial"/>
        <w:sz w:val="18"/>
        <w:lang w:val="fr-FR"/>
      </w:rPr>
      <w:t xml:space="preserve">76550 </w:t>
    </w:r>
    <w:r w:rsidR="0093549D" w:rsidRPr="009C78C0">
      <w:rPr>
        <w:rFonts w:ascii="Arial" w:hAnsi="Arial"/>
        <w:sz w:val="18"/>
        <w:lang w:val="fr-FR"/>
      </w:rPr>
      <w:t xml:space="preserve"> </w:t>
    </w:r>
    <w:r w:rsidR="0093549D">
      <w:rPr>
        <w:rFonts w:ascii="Arial" w:hAnsi="Arial"/>
        <w:sz w:val="18"/>
        <w:lang w:val="fr-FR"/>
      </w:rPr>
      <w:t>OFFRANVILLE</w:t>
    </w:r>
    <w:proofErr w:type="gramEnd"/>
    <w:r w:rsidR="0093549D" w:rsidRPr="009C78C0">
      <w:rPr>
        <w:rFonts w:ascii="Arial" w:hAnsi="Arial"/>
        <w:sz w:val="18"/>
        <w:lang w:val="fr-FR"/>
      </w:rPr>
      <w:t xml:space="preserve"> – </w:t>
    </w:r>
    <w:r w:rsidR="0093549D">
      <w:rPr>
        <w:rFonts w:ascii="Arial" w:hAnsi="Arial"/>
        <w:sz w:val="18"/>
        <w:lang w:val="fr-FR"/>
      </w:rPr>
      <w:t xml:space="preserve">185 </w:t>
    </w:r>
    <w:proofErr w:type="spellStart"/>
    <w:r w:rsidR="0093549D">
      <w:rPr>
        <w:rFonts w:ascii="Arial" w:hAnsi="Arial"/>
        <w:sz w:val="18"/>
        <w:lang w:val="fr-FR"/>
      </w:rPr>
      <w:t>Bvd</w:t>
    </w:r>
    <w:proofErr w:type="spellEnd"/>
    <w:r w:rsidR="0093549D">
      <w:rPr>
        <w:rFonts w:ascii="Arial" w:hAnsi="Arial"/>
        <w:sz w:val="18"/>
        <w:lang w:val="fr-FR"/>
      </w:rPr>
      <w:t xml:space="preserve"> des Frères Rousseau</w:t>
    </w:r>
    <w:r w:rsidR="0093549D" w:rsidRPr="009C78C0">
      <w:rPr>
        <w:rFonts w:ascii="Arial" w:hAnsi="Arial"/>
        <w:sz w:val="18"/>
        <w:lang w:val="fr-FR"/>
      </w:rPr>
      <w:t xml:space="preserve"> </w:t>
    </w:r>
    <w:r w:rsidRPr="009C78C0">
      <w:rPr>
        <w:rFonts w:ascii="Arial" w:hAnsi="Arial"/>
        <w:sz w:val="18"/>
        <w:lang w:val="fr-FR"/>
      </w:rPr>
      <w:t xml:space="preserve">– Tél : 33 </w:t>
    </w:r>
    <w:r w:rsidR="0093549D">
      <w:rPr>
        <w:rFonts w:ascii="Arial" w:hAnsi="Arial"/>
        <w:sz w:val="18"/>
        <w:lang w:val="fr-FR"/>
      </w:rPr>
      <w:t>(0) 2 35 04 61 41</w:t>
    </w:r>
  </w:p>
  <w:p w:rsidR="00E067D5" w:rsidRPr="008F1DFA" w:rsidRDefault="00C6607F">
    <w:pPr>
      <w:pStyle w:val="Pieddepage"/>
      <w:rPr>
        <w:rFonts w:ascii="Arial" w:hAnsi="Arial"/>
        <w:color w:val="FF0000"/>
        <w:sz w:val="18"/>
        <w:lang w:val="fr-FR"/>
      </w:rPr>
    </w:pPr>
    <w:hyperlink r:id="rId1" w:history="1">
      <w:r w:rsidR="00E067D5" w:rsidRPr="008F1DFA">
        <w:rPr>
          <w:rStyle w:val="Lienhypertexte"/>
          <w:lang w:val="fr-FR"/>
        </w:rPr>
        <w:t>http://www.devatec.com</w:t>
      </w:r>
    </w:hyperlink>
    <w:r w:rsidR="00E067D5" w:rsidRPr="008F1DFA">
      <w:rPr>
        <w:rFonts w:ascii="Arial" w:hAnsi="Arial"/>
        <w:color w:val="FF0000"/>
        <w:sz w:val="18"/>
        <w:lang w:val="fr-FR"/>
      </w:rPr>
      <w:t xml:space="preserve">  </w:t>
    </w:r>
    <w:r w:rsidR="00E067D5" w:rsidRPr="009C78C0">
      <w:rPr>
        <w:rFonts w:ascii="Arial" w:hAnsi="Arial"/>
        <w:sz w:val="18"/>
        <w:lang w:val="fr-FR"/>
      </w:rPr>
      <w:t xml:space="preserve">-  E-mail : </w:t>
    </w:r>
    <w:hyperlink r:id="rId2" w:history="1">
      <w:r w:rsidR="0093549D">
        <w:rPr>
          <w:rStyle w:val="Lienhypertexte"/>
          <w:lang w:val="fr-FR"/>
        </w:rPr>
        <w:t>france@devatec.com</w:t>
      </w:r>
    </w:hyperlink>
    <w:r w:rsidR="00E067D5" w:rsidRPr="008F1DFA">
      <w:rPr>
        <w:rFonts w:ascii="Arial" w:hAnsi="Arial"/>
        <w:color w:val="FF0000"/>
        <w:sz w:val="18"/>
        <w:lang w:val="fr-FR"/>
      </w:rPr>
      <w:t xml:space="preserve"> </w:t>
    </w:r>
  </w:p>
  <w:p w:rsidR="00E067D5" w:rsidRPr="008F1DFA" w:rsidRDefault="00E067D5">
    <w:pPr>
      <w:pStyle w:val="Pieddepage"/>
      <w:rPr>
        <w:rFonts w:ascii="Arial" w:hAnsi="Arial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07F" w:rsidRDefault="00C6607F">
      <w:r>
        <w:separator/>
      </w:r>
    </w:p>
  </w:footnote>
  <w:footnote w:type="continuationSeparator" w:id="0">
    <w:p w:rsidR="00C6607F" w:rsidRDefault="00C6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D5" w:rsidRPr="0070286D" w:rsidRDefault="0061258F" w:rsidP="0070286D">
    <w:pPr>
      <w:pStyle w:val="En-tte"/>
      <w:ind w:left="-567"/>
      <w:rPr>
        <w:rFonts w:ascii="Impact" w:hAnsi="Impact"/>
        <w:color w:val="FF0000"/>
      </w:rPr>
    </w:pPr>
    <w:r>
      <w:rPr>
        <w:noProof/>
        <w:lang w:val="fr-FR"/>
      </w:rPr>
      <w:drawing>
        <wp:inline distT="0" distB="0" distL="0" distR="0" wp14:anchorId="73126367" wp14:editId="237C60B4">
          <wp:extent cx="704850" cy="704850"/>
          <wp:effectExtent l="0" t="0" r="0" b="0"/>
          <wp:docPr id="3" name="Image 3" descr="LOGO devatec vide haute défin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vatec vide haute défin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67D5">
      <w:t xml:space="preserve">     </w:t>
    </w:r>
    <w:r w:rsidR="00E067D5" w:rsidRPr="0070286D">
      <w:rPr>
        <w:rFonts w:ascii="Impact" w:hAnsi="Impact"/>
        <w:color w:val="FF0000"/>
        <w:sz w:val="72"/>
      </w:rPr>
      <w:t>devatec</w:t>
    </w:r>
    <w:r w:rsidR="00E067D5">
      <w:rPr>
        <w:rFonts w:ascii="Impact" w:hAnsi="Impact"/>
        <w:color w:val="FF0000"/>
        <w:sz w:val="5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BFF"/>
    <w:multiLevelType w:val="hybridMultilevel"/>
    <w:tmpl w:val="78061C38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920D2E"/>
    <w:multiLevelType w:val="hybridMultilevel"/>
    <w:tmpl w:val="70B68C9A"/>
    <w:lvl w:ilvl="0" w:tplc="04B61CE2">
      <w:start w:val="3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B862441"/>
    <w:multiLevelType w:val="hybridMultilevel"/>
    <w:tmpl w:val="78061C38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224E8A"/>
    <w:multiLevelType w:val="hybridMultilevel"/>
    <w:tmpl w:val="78061C38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010EE8"/>
    <w:multiLevelType w:val="hybridMultilevel"/>
    <w:tmpl w:val="1D22E4AE"/>
    <w:lvl w:ilvl="0" w:tplc="040C0013">
      <w:start w:val="1"/>
      <w:numFmt w:val="upperRoman"/>
      <w:lvlText w:val="%1."/>
      <w:lvlJc w:val="right"/>
      <w:pPr>
        <w:ind w:left="5673" w:hanging="360"/>
      </w:pPr>
    </w:lvl>
    <w:lvl w:ilvl="1" w:tplc="040C0019" w:tentative="1">
      <w:start w:val="1"/>
      <w:numFmt w:val="lowerLetter"/>
      <w:lvlText w:val="%2."/>
      <w:lvlJc w:val="left"/>
      <w:pPr>
        <w:ind w:left="6393" w:hanging="360"/>
      </w:pPr>
    </w:lvl>
    <w:lvl w:ilvl="2" w:tplc="040C001B" w:tentative="1">
      <w:start w:val="1"/>
      <w:numFmt w:val="lowerRoman"/>
      <w:lvlText w:val="%3."/>
      <w:lvlJc w:val="right"/>
      <w:pPr>
        <w:ind w:left="7113" w:hanging="180"/>
      </w:pPr>
    </w:lvl>
    <w:lvl w:ilvl="3" w:tplc="040C000F" w:tentative="1">
      <w:start w:val="1"/>
      <w:numFmt w:val="decimal"/>
      <w:lvlText w:val="%4."/>
      <w:lvlJc w:val="left"/>
      <w:pPr>
        <w:ind w:left="7833" w:hanging="360"/>
      </w:pPr>
    </w:lvl>
    <w:lvl w:ilvl="4" w:tplc="040C0019" w:tentative="1">
      <w:start w:val="1"/>
      <w:numFmt w:val="lowerLetter"/>
      <w:lvlText w:val="%5."/>
      <w:lvlJc w:val="left"/>
      <w:pPr>
        <w:ind w:left="8553" w:hanging="360"/>
      </w:pPr>
    </w:lvl>
    <w:lvl w:ilvl="5" w:tplc="040C001B" w:tentative="1">
      <w:start w:val="1"/>
      <w:numFmt w:val="lowerRoman"/>
      <w:lvlText w:val="%6."/>
      <w:lvlJc w:val="right"/>
      <w:pPr>
        <w:ind w:left="9273" w:hanging="180"/>
      </w:pPr>
    </w:lvl>
    <w:lvl w:ilvl="6" w:tplc="040C000F" w:tentative="1">
      <w:start w:val="1"/>
      <w:numFmt w:val="decimal"/>
      <w:lvlText w:val="%7."/>
      <w:lvlJc w:val="left"/>
      <w:pPr>
        <w:ind w:left="9993" w:hanging="360"/>
      </w:pPr>
    </w:lvl>
    <w:lvl w:ilvl="7" w:tplc="040C0019" w:tentative="1">
      <w:start w:val="1"/>
      <w:numFmt w:val="lowerLetter"/>
      <w:lvlText w:val="%8."/>
      <w:lvlJc w:val="left"/>
      <w:pPr>
        <w:ind w:left="10713" w:hanging="360"/>
      </w:pPr>
    </w:lvl>
    <w:lvl w:ilvl="8" w:tplc="040C001B" w:tentative="1">
      <w:start w:val="1"/>
      <w:numFmt w:val="lowerRoman"/>
      <w:lvlText w:val="%9."/>
      <w:lvlJc w:val="right"/>
      <w:pPr>
        <w:ind w:left="1143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96,#f90,#f60,#f30,#f93,#e05b00,#ff82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20259"/>
    <w:rsid w:val="00025048"/>
    <w:rsid w:val="000C5D87"/>
    <w:rsid w:val="001313DC"/>
    <w:rsid w:val="00170F05"/>
    <w:rsid w:val="00205EED"/>
    <w:rsid w:val="00241433"/>
    <w:rsid w:val="002421E3"/>
    <w:rsid w:val="00292075"/>
    <w:rsid w:val="002D367E"/>
    <w:rsid w:val="00345681"/>
    <w:rsid w:val="0038688F"/>
    <w:rsid w:val="003B781E"/>
    <w:rsid w:val="003E384A"/>
    <w:rsid w:val="003E499A"/>
    <w:rsid w:val="004038B3"/>
    <w:rsid w:val="00407B0E"/>
    <w:rsid w:val="0041547C"/>
    <w:rsid w:val="004200BF"/>
    <w:rsid w:val="004276EE"/>
    <w:rsid w:val="00431A93"/>
    <w:rsid w:val="00433130"/>
    <w:rsid w:val="004406EF"/>
    <w:rsid w:val="00461DD1"/>
    <w:rsid w:val="00464C5F"/>
    <w:rsid w:val="0049648A"/>
    <w:rsid w:val="004C7FFC"/>
    <w:rsid w:val="004E6FA8"/>
    <w:rsid w:val="004F3B39"/>
    <w:rsid w:val="005B1665"/>
    <w:rsid w:val="0061258F"/>
    <w:rsid w:val="006361DC"/>
    <w:rsid w:val="0068056C"/>
    <w:rsid w:val="006D3658"/>
    <w:rsid w:val="006F700B"/>
    <w:rsid w:val="0070286D"/>
    <w:rsid w:val="00763DA4"/>
    <w:rsid w:val="007646C1"/>
    <w:rsid w:val="0076727B"/>
    <w:rsid w:val="00775240"/>
    <w:rsid w:val="00794D18"/>
    <w:rsid w:val="007B2D2E"/>
    <w:rsid w:val="007C7802"/>
    <w:rsid w:val="007D71E0"/>
    <w:rsid w:val="007E3C12"/>
    <w:rsid w:val="007E3EC7"/>
    <w:rsid w:val="007E4AED"/>
    <w:rsid w:val="00810DC9"/>
    <w:rsid w:val="00825479"/>
    <w:rsid w:val="008E64D5"/>
    <w:rsid w:val="008F1DFA"/>
    <w:rsid w:val="00907305"/>
    <w:rsid w:val="00932224"/>
    <w:rsid w:val="0093549D"/>
    <w:rsid w:val="00952E2A"/>
    <w:rsid w:val="00987DF4"/>
    <w:rsid w:val="009B0DBC"/>
    <w:rsid w:val="009B4949"/>
    <w:rsid w:val="009C78C0"/>
    <w:rsid w:val="009D7760"/>
    <w:rsid w:val="009E03AE"/>
    <w:rsid w:val="00A14469"/>
    <w:rsid w:val="00A448EA"/>
    <w:rsid w:val="00A81616"/>
    <w:rsid w:val="00AA18EE"/>
    <w:rsid w:val="00AB7E9C"/>
    <w:rsid w:val="00B57FA6"/>
    <w:rsid w:val="00B63993"/>
    <w:rsid w:val="00B93042"/>
    <w:rsid w:val="00B934D8"/>
    <w:rsid w:val="00BB04E6"/>
    <w:rsid w:val="00BD0663"/>
    <w:rsid w:val="00BD2938"/>
    <w:rsid w:val="00C41F4F"/>
    <w:rsid w:val="00C53B98"/>
    <w:rsid w:val="00C6607F"/>
    <w:rsid w:val="00C86AB1"/>
    <w:rsid w:val="00CB7CB2"/>
    <w:rsid w:val="00CC0190"/>
    <w:rsid w:val="00D20D76"/>
    <w:rsid w:val="00D46D3D"/>
    <w:rsid w:val="00D8720E"/>
    <w:rsid w:val="00D929DC"/>
    <w:rsid w:val="00DD34AE"/>
    <w:rsid w:val="00DF6838"/>
    <w:rsid w:val="00DF7F77"/>
    <w:rsid w:val="00E067D5"/>
    <w:rsid w:val="00E20C1E"/>
    <w:rsid w:val="00E6294C"/>
    <w:rsid w:val="00EA00AD"/>
    <w:rsid w:val="00EB7946"/>
    <w:rsid w:val="00EB7B6A"/>
    <w:rsid w:val="00EC4991"/>
    <w:rsid w:val="00ED65B4"/>
    <w:rsid w:val="00F36DF0"/>
    <w:rsid w:val="00F51449"/>
    <w:rsid w:val="00F76215"/>
    <w:rsid w:val="00F771BE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6,#f90,#f60,#f30,#f93,#e05b00,#ff822d"/>
    </o:shapedefaults>
    <o:shapelayout v:ext="edit">
      <o:idmap v:ext="edit" data="1"/>
    </o:shapelayout>
  </w:shapeDefaults>
  <w:decimalSymbol w:val=","/>
  <w:listSeparator w:val=";"/>
  <w14:docId w14:val="6C07C7EC"/>
  <w15:docId w15:val="{4E555B88-C2FA-4D05-A9DA-7783B776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48A"/>
    <w:rPr>
      <w:lang w:val="en-US"/>
    </w:rPr>
  </w:style>
  <w:style w:type="paragraph" w:styleId="Titre1">
    <w:name w:val="heading 1"/>
    <w:basedOn w:val="Normal"/>
    <w:next w:val="Normal"/>
    <w:qFormat/>
    <w:rsid w:val="0049648A"/>
    <w:pPr>
      <w:keepNext/>
      <w:outlineLvl w:val="0"/>
    </w:pPr>
    <w:rPr>
      <w:rFonts w:ascii="Arial" w:hAnsi="Arial"/>
      <w:b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B7E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B7E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964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9648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49648A"/>
    <w:pPr>
      <w:spacing w:after="120"/>
    </w:pPr>
  </w:style>
  <w:style w:type="paragraph" w:customStyle="1" w:styleId="lattention">
    <w:name w:val="À l'attention"/>
    <w:basedOn w:val="Corpsdetexte"/>
    <w:rsid w:val="0049648A"/>
  </w:style>
  <w:style w:type="paragraph" w:styleId="Date">
    <w:name w:val="Date"/>
    <w:basedOn w:val="Normal"/>
    <w:next w:val="Normal"/>
    <w:rsid w:val="0049648A"/>
  </w:style>
  <w:style w:type="paragraph" w:styleId="Formuledepolitesse">
    <w:name w:val="Closing"/>
    <w:basedOn w:val="Normal"/>
    <w:rsid w:val="0049648A"/>
  </w:style>
  <w:style w:type="paragraph" w:styleId="Signature">
    <w:name w:val="Signature"/>
    <w:basedOn w:val="Normal"/>
    <w:rsid w:val="0049648A"/>
  </w:style>
  <w:style w:type="paragraph" w:styleId="Lgende">
    <w:name w:val="caption"/>
    <w:basedOn w:val="Normal"/>
    <w:next w:val="Normal"/>
    <w:qFormat/>
    <w:rsid w:val="0049648A"/>
    <w:pPr>
      <w:spacing w:before="120" w:after="120"/>
    </w:pPr>
    <w:rPr>
      <w:b/>
    </w:rPr>
  </w:style>
  <w:style w:type="character" w:styleId="Lienhypertexte">
    <w:name w:val="Hyperlink"/>
    <w:basedOn w:val="Policepardfaut"/>
    <w:rsid w:val="0049648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20C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0C1E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B934D8"/>
  </w:style>
  <w:style w:type="character" w:customStyle="1" w:styleId="contenu">
    <w:name w:val="contenu"/>
    <w:basedOn w:val="Policepardfaut"/>
    <w:rsid w:val="00292075"/>
  </w:style>
  <w:style w:type="character" w:customStyle="1" w:styleId="Titre4Car">
    <w:name w:val="Titre 4 Car"/>
    <w:basedOn w:val="Policepardfaut"/>
    <w:link w:val="Titre4"/>
    <w:semiHidden/>
    <w:rsid w:val="00AB7E9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Titre8Car">
    <w:name w:val="Titre 8 Car"/>
    <w:basedOn w:val="Policepardfaut"/>
    <w:link w:val="Titre8"/>
    <w:semiHidden/>
    <w:rsid w:val="00AB7E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Paragraphedeliste">
    <w:name w:val="List Paragraph"/>
    <w:basedOn w:val="Normal"/>
    <w:uiPriority w:val="34"/>
    <w:qFormat/>
    <w:rsid w:val="00ED65B4"/>
    <w:pPr>
      <w:ind w:left="720"/>
      <w:contextualSpacing/>
    </w:pPr>
    <w:rPr>
      <w:lang w:eastAsia="en-US"/>
    </w:rPr>
  </w:style>
  <w:style w:type="character" w:styleId="Textedelespacerserv">
    <w:name w:val="Placeholder Text"/>
    <w:basedOn w:val="Policepardfaut"/>
    <w:uiPriority w:val="99"/>
    <w:semiHidden/>
    <w:rsid w:val="00ED65B4"/>
    <w:rPr>
      <w:color w:val="808080"/>
    </w:rPr>
  </w:style>
  <w:style w:type="character" w:customStyle="1" w:styleId="styletta">
    <w:name w:val="styletta"/>
    <w:basedOn w:val="Policepardfaut"/>
    <w:uiPriority w:val="1"/>
    <w:qFormat/>
    <w:rsid w:val="00ED65B4"/>
    <w:rPr>
      <w:rFonts w:ascii="Arial" w:hAnsi="Arial"/>
      <w:color w:val="1F497D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port@devatec.com" TargetMode="External"/><Relationship Id="rId1" Type="http://schemas.openxmlformats.org/officeDocument/2006/relationships/hyperlink" Target="http://www.devate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Mod&#232;les\Devatec\Lettre%20&#224;%20ent&#234;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7BAFDF955148E29062387A284B1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836E1-FAE6-4893-BA64-2A754B7B4741}"/>
      </w:docPartPr>
      <w:docPartBody>
        <w:p w:rsidR="00551ACF" w:rsidRDefault="00992F49" w:rsidP="00992F49">
          <w:pPr>
            <w:pStyle w:val="217BAFDF955148E29062387A284B11B95"/>
          </w:pPr>
          <w:r w:rsidRPr="00D342FF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Nom de la société</w:t>
          </w:r>
        </w:p>
      </w:docPartBody>
    </w:docPart>
    <w:docPart>
      <w:docPartPr>
        <w:name w:val="47A7329AEA594193855EC237FEBB7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67EF6-BBC2-44EA-A8A9-25822F0DF473}"/>
      </w:docPartPr>
      <w:docPartBody>
        <w:p w:rsidR="00551ACF" w:rsidRDefault="00467C1D" w:rsidP="00467C1D">
          <w:pPr>
            <w:pStyle w:val="47A7329AEA594193855EC237FEBB7E22"/>
          </w:pPr>
          <w:r w:rsidRPr="005200DD">
            <w:rPr>
              <w:rStyle w:val="Textedelespacerserv"/>
              <w:rFonts w:ascii="Arial" w:hAnsi="Arial" w:cs="Arial"/>
              <w:sz w:val="20"/>
              <w:szCs w:val="20"/>
              <w:lang w:val="en-US"/>
            </w:rPr>
            <w:t xml:space="preserve">Click here to add your name. </w:t>
          </w:r>
        </w:p>
      </w:docPartBody>
    </w:docPart>
    <w:docPart>
      <w:docPartPr>
        <w:name w:val="642A15FFD8D5440B99CE39677504C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E7691-657F-4D36-84FD-7883DCF90DA7}"/>
      </w:docPartPr>
      <w:docPartBody>
        <w:p w:rsidR="00551ACF" w:rsidRDefault="00992F49" w:rsidP="00992F49">
          <w:pPr>
            <w:pStyle w:val="642A15FFD8D5440B99CE39677504CF2C5"/>
          </w:pPr>
          <w:r>
            <w:rPr>
              <w:rStyle w:val="styletta"/>
              <w:color w:val="C45911" w:themeColor="accent2" w:themeShade="BF"/>
              <w:lang w:val="fr-FR"/>
            </w:rPr>
            <w:t>indiquez</w:t>
          </w:r>
          <w:r w:rsidRPr="00C77C6C">
            <w:rPr>
              <w:rStyle w:val="styletta"/>
              <w:color w:val="C45911" w:themeColor="accent2" w:themeShade="BF"/>
              <w:lang w:val="fr-FR"/>
            </w:rPr>
            <w:t xml:space="preserve"> adresse e-mail</w:t>
          </w:r>
        </w:p>
      </w:docPartBody>
    </w:docPart>
    <w:docPart>
      <w:docPartPr>
        <w:name w:val="14E112CEB5F24BDFAC85FF05077E3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23E3C-BF32-4E17-9A40-F8E2ECF21721}"/>
      </w:docPartPr>
      <w:docPartBody>
        <w:p w:rsidR="00551ACF" w:rsidRDefault="00467C1D" w:rsidP="00467C1D">
          <w:pPr>
            <w:pStyle w:val="14E112CEB5F24BDFAC85FF05077E3585"/>
          </w:pPr>
          <w:r w:rsidRPr="005200DD">
            <w:rPr>
              <w:rStyle w:val="Textedelespacerserv"/>
              <w:rFonts w:ascii="Arial" w:hAnsi="Arial" w:cs="Arial"/>
              <w:sz w:val="20"/>
              <w:szCs w:val="20"/>
              <w:lang w:val="en-US"/>
            </w:rPr>
            <w:t>Click here to add project name &amp; job reference.</w:t>
          </w:r>
        </w:p>
      </w:docPartBody>
    </w:docPart>
    <w:docPart>
      <w:docPartPr>
        <w:name w:val="D4E8680CFC28408A8B9C111F08963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256F7-AF4F-4DE1-AAB1-D46DD6C17D82}"/>
      </w:docPartPr>
      <w:docPartBody>
        <w:p w:rsidR="00551ACF" w:rsidRDefault="00992F49" w:rsidP="00992F49">
          <w:pPr>
            <w:pStyle w:val="D4E8680CFC28408A8B9C111F089639DF5"/>
          </w:pPr>
          <w:r w:rsidRPr="00D342FF">
            <w:rPr>
              <w:rStyle w:val="Textedelespacerserv"/>
              <w:rFonts w:ascii="Arial" w:hAnsi="Arial"/>
              <w:color w:val="C45911" w:themeColor="accent2" w:themeShade="BF"/>
              <w:lang w:val="fr-FR"/>
            </w:rPr>
            <w:t>Choisir type d'énergie</w:t>
          </w:r>
        </w:p>
      </w:docPartBody>
    </w:docPart>
    <w:docPart>
      <w:docPartPr>
        <w:name w:val="B92CD3F5678C4A9C894591503BE60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EEB27-914E-4686-89FA-1CBD8CE2077C}"/>
      </w:docPartPr>
      <w:docPartBody>
        <w:p w:rsidR="00551ACF" w:rsidRDefault="00992F49" w:rsidP="00992F49">
          <w:pPr>
            <w:pStyle w:val="B92CD3F5678C4A9C894591503BE607A0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Indiquer la pression de service</w:t>
          </w:r>
        </w:p>
      </w:docPartBody>
    </w:docPart>
    <w:docPart>
      <w:docPartPr>
        <w:name w:val="B5D74EBFC28C483985831ED5ED849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0CD8A-54AC-4D70-9E94-90300FD7941C}"/>
      </w:docPartPr>
      <w:docPartBody>
        <w:p w:rsidR="00551ACF" w:rsidRDefault="00992F49" w:rsidP="00992F49">
          <w:pPr>
            <w:pStyle w:val="B5D74EBFC28C483985831ED5ED849ACF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Indiquer la contre-pression des condensats</w:t>
          </w:r>
        </w:p>
      </w:docPartBody>
    </w:docPart>
    <w:docPart>
      <w:docPartPr>
        <w:name w:val="4B5B671E88AC4B1D8346A1C2103FF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3171B-B8D9-40F1-B557-E04E33548631}"/>
      </w:docPartPr>
      <w:docPartBody>
        <w:p w:rsidR="00551ACF" w:rsidRDefault="00992F49" w:rsidP="00992F49">
          <w:pPr>
            <w:pStyle w:val="4B5B671E88AC4B1D8346A1C2103FF2F0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8BD672D2AB454B55B68F57073B1AB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630E4-963C-4166-8AE2-A4D3A6E4A25A}"/>
      </w:docPartPr>
      <w:docPartBody>
        <w:p w:rsidR="00551ACF" w:rsidRDefault="00467C1D" w:rsidP="00467C1D">
          <w:pPr>
            <w:pStyle w:val="8BD672D2AB454B55B68F57073B1AB495"/>
          </w:pPr>
          <w:r w:rsidRPr="00C77C6C">
            <w:rPr>
              <w:rStyle w:val="Textedelespacerserv"/>
              <w:color w:val="C45911" w:themeColor="accent2" w:themeShade="BF"/>
            </w:rPr>
            <w:t>Choisir utilisation</w:t>
          </w:r>
        </w:p>
      </w:docPartBody>
    </w:docPart>
    <w:docPart>
      <w:docPartPr>
        <w:name w:val="05EBBF955A1E4268A21A76FC7A2AE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83C9E-9DDA-49CA-97B6-9083E488F434}"/>
      </w:docPartPr>
      <w:docPartBody>
        <w:p w:rsidR="00551ACF" w:rsidRDefault="00467C1D" w:rsidP="00467C1D">
          <w:pPr>
            <w:pStyle w:val="05EBBF955A1E4268A21A76FC7A2AE5F4"/>
          </w:pPr>
          <w:r w:rsidRPr="00C77C6C">
            <w:rPr>
              <w:rStyle w:val="Textedelespacerserv"/>
              <w:color w:val="C45911" w:themeColor="accent2" w:themeShade="BF"/>
            </w:rPr>
            <w:t>Choisir utilisation</w:t>
          </w:r>
        </w:p>
      </w:docPartBody>
    </w:docPart>
    <w:docPart>
      <w:docPartPr>
        <w:name w:val="5CC4A41CA99744DFBC9C6091FD4D0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E18CA-1183-47BC-99E1-873735F6E7E0}"/>
      </w:docPartPr>
      <w:docPartBody>
        <w:p w:rsidR="00551ACF" w:rsidRDefault="00992F49" w:rsidP="00992F49">
          <w:pPr>
            <w:pStyle w:val="5CC4A41CA99744DFBC9C6091FD4D02555"/>
          </w:pPr>
          <w:r w:rsidRPr="00D342FF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la technologie</w:t>
          </w:r>
        </w:p>
      </w:docPartBody>
    </w:docPart>
    <w:docPart>
      <w:docPartPr>
        <w:name w:val="48B75E55D030489CB671A71C65D1B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FB2A8-10D6-438F-A907-3D6BB45C260D}"/>
      </w:docPartPr>
      <w:docPartBody>
        <w:p w:rsidR="00551ACF" w:rsidRDefault="00467C1D" w:rsidP="00467C1D">
          <w:pPr>
            <w:pStyle w:val="48B75E55D030489CB671A71C65D1B1FB"/>
          </w:pPr>
          <w:r w:rsidRPr="00472331">
            <w:rPr>
              <w:rStyle w:val="Textedelespacerserv"/>
              <w:rFonts w:ascii="Arial" w:hAnsi="Arial" w:cs="Arial"/>
              <w:sz w:val="20"/>
              <w:szCs w:val="20"/>
            </w:rPr>
            <w:t xml:space="preserve">Indiquer la </w:t>
          </w:r>
          <w:r>
            <w:rPr>
              <w:rStyle w:val="Textedelespacerserv"/>
              <w:rFonts w:ascii="Arial" w:hAnsi="Arial" w:cs="Arial"/>
              <w:sz w:val="20"/>
              <w:szCs w:val="20"/>
            </w:rPr>
            <w:t>température</w:t>
          </w:r>
          <w:r w:rsidRPr="00472331">
            <w:rPr>
              <w:rStyle w:val="Textedelespacerserv"/>
              <w:rFonts w:ascii="Arial" w:hAnsi="Arial" w:cs="Arial"/>
              <w:sz w:val="20"/>
              <w:szCs w:val="20"/>
            </w:rPr>
            <w:t xml:space="preserve"> de service</w:t>
          </w:r>
        </w:p>
      </w:docPartBody>
    </w:docPart>
    <w:docPart>
      <w:docPartPr>
        <w:name w:val="7F8396858518489CB766EA7E4FBBB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CBC7C-630C-4758-AD31-9F14E0001E6A}"/>
      </w:docPartPr>
      <w:docPartBody>
        <w:p w:rsidR="00551ACF" w:rsidRDefault="00467C1D" w:rsidP="00467C1D">
          <w:pPr>
            <w:pStyle w:val="7F8396858518489CB766EA7E4FBBB11A"/>
          </w:pPr>
          <w:r w:rsidRPr="00D349C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D880ABC5954B8FB9CE132372CF4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B131E-F4E4-4299-8CEC-99952B32EB54}"/>
      </w:docPartPr>
      <w:docPartBody>
        <w:p w:rsidR="00551ACF" w:rsidRDefault="00467C1D" w:rsidP="00467C1D">
          <w:pPr>
            <w:pStyle w:val="8AD880ABC5954B8FB9CE132372CF4F16"/>
          </w:pPr>
          <w:r w:rsidRPr="000865A3">
            <w:rPr>
              <w:rStyle w:val="Textedelespacerserv"/>
              <w:rFonts w:ascii="Arial" w:hAnsi="Arial" w:cs="Arial"/>
              <w:sz w:val="20"/>
              <w:szCs w:val="20"/>
            </w:rPr>
            <w:t>Choisir Oui/Non.</w:t>
          </w:r>
        </w:p>
      </w:docPartBody>
    </w:docPart>
    <w:docPart>
      <w:docPartPr>
        <w:name w:val="2EF3955CC418454EB353F1829FC2C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38AB3-17AA-4C68-A5B7-437A932BBDDB}"/>
      </w:docPartPr>
      <w:docPartBody>
        <w:p w:rsidR="00551ACF" w:rsidRDefault="00992F49" w:rsidP="00992F49">
          <w:pPr>
            <w:pStyle w:val="2EF3955CC418454EB353F1829FC2C123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Indiquer la dureté de l'eau</w:t>
          </w:r>
        </w:p>
      </w:docPartBody>
    </w:docPart>
    <w:docPart>
      <w:docPartPr>
        <w:name w:val="5A49326DE2674D68B8F7DA570E417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6601A-D3F5-4117-BD39-8410E7CDE4F0}"/>
      </w:docPartPr>
      <w:docPartBody>
        <w:p w:rsidR="00551ACF" w:rsidRDefault="00992F49" w:rsidP="00992F49">
          <w:pPr>
            <w:pStyle w:val="5A49326DE2674D68B8F7DA570E4170B7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 xml:space="preserve">Indiquer la </w:t>
          </w:r>
          <w:r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pression d’air disponible</w:t>
          </w:r>
        </w:p>
      </w:docPartBody>
    </w:docPart>
    <w:docPart>
      <w:docPartPr>
        <w:name w:val="81ED92E11E2A44E7B605A37C15C4A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A4A5A-07C0-41CB-9BA2-CA26EB09C3F8}"/>
      </w:docPartPr>
      <w:docPartBody>
        <w:p w:rsidR="00551ACF" w:rsidRDefault="00467C1D" w:rsidP="00467C1D">
          <w:pPr>
            <w:pStyle w:val="81ED92E11E2A44E7B605A37C15C4A200"/>
          </w:pPr>
          <w:r w:rsidRPr="00D342FF">
            <w:rPr>
              <w:rStyle w:val="Textedelespacerserv"/>
              <w:rFonts w:ascii="Arial" w:hAnsi="Arial" w:cs="Arial"/>
              <w:color w:val="C45911" w:themeColor="accent2" w:themeShade="BF"/>
            </w:rPr>
            <w:t>Choisir l'utilisation</w:t>
          </w:r>
        </w:p>
      </w:docPartBody>
    </w:docPart>
    <w:docPart>
      <w:docPartPr>
        <w:name w:val="4746A30B30684B859CCB1CB734C01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97421-BDAB-49B2-8C5F-AF6AD9623AF0}"/>
      </w:docPartPr>
      <w:docPartBody>
        <w:p w:rsidR="00551ACF" w:rsidRDefault="00467C1D" w:rsidP="00467C1D">
          <w:pPr>
            <w:pStyle w:val="4746A30B30684B859CCB1CB734C01871"/>
          </w:pPr>
          <w:r w:rsidRPr="005200DD">
            <w:rPr>
              <w:rStyle w:val="Textedelespacerserv"/>
              <w:rFonts w:ascii="Arial" w:hAnsi="Arial" w:cs="Arial"/>
              <w:sz w:val="20"/>
              <w:szCs w:val="20"/>
              <w:lang w:val="en-US"/>
            </w:rPr>
            <w:t>specify duty.</w:t>
          </w:r>
        </w:p>
      </w:docPartBody>
    </w:docPart>
    <w:docPart>
      <w:docPartPr>
        <w:name w:val="A9BF7766BA384D498346093992C36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9008C-A5AE-4193-A964-9B5DE5F6EA31}"/>
      </w:docPartPr>
      <w:docPartBody>
        <w:p w:rsidR="00551ACF" w:rsidRDefault="00467C1D" w:rsidP="00467C1D">
          <w:pPr>
            <w:pStyle w:val="A9BF7766BA384D498346093992C36AD9"/>
          </w:pPr>
          <w:r w:rsidRPr="005200DD">
            <w:rPr>
              <w:rStyle w:val="Textedelespacerserv"/>
              <w:rFonts w:ascii="Arial" w:hAnsi="Arial" w:cs="Arial"/>
              <w:sz w:val="20"/>
              <w:szCs w:val="20"/>
              <w:lang w:val="en-US"/>
            </w:rPr>
            <w:t>specify flow rate.</w:t>
          </w:r>
        </w:p>
      </w:docPartBody>
    </w:docPart>
    <w:docPart>
      <w:docPartPr>
        <w:name w:val="C9CB3234DCCC49ED9928A4D3FE99C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D19B-1412-4DAA-8888-7332A1DCF898}"/>
      </w:docPartPr>
      <w:docPartBody>
        <w:p w:rsidR="00551ACF" w:rsidRDefault="00467C1D" w:rsidP="00467C1D">
          <w:pPr>
            <w:pStyle w:val="C9CB3234DCCC49ED9928A4D3FE99C201"/>
          </w:pPr>
          <w:r w:rsidRPr="005200DD">
            <w:rPr>
              <w:rStyle w:val="Textedelespacerserv"/>
              <w:rFonts w:ascii="Arial" w:hAnsi="Arial" w:cs="Arial"/>
              <w:sz w:val="20"/>
              <w:szCs w:val="20"/>
              <w:lang w:val="en-US"/>
            </w:rPr>
            <w:t>specify flow rate.</w:t>
          </w:r>
        </w:p>
      </w:docPartBody>
    </w:docPart>
    <w:docPart>
      <w:docPartPr>
        <w:name w:val="DE215BE37189411580953D24791EC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F0716-BAF9-4B72-BD62-E0AB4306B03A}"/>
      </w:docPartPr>
      <w:docPartBody>
        <w:p w:rsidR="00551ACF" w:rsidRDefault="00467C1D" w:rsidP="00467C1D">
          <w:pPr>
            <w:pStyle w:val="DE215BE37189411580953D24791ECCCC"/>
          </w:pPr>
          <w:r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389804C9861D48668ED5B28D0276C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B0F8F-E3D9-44C4-95DA-7866359CC1E8}"/>
      </w:docPartPr>
      <w:docPartBody>
        <w:p w:rsidR="00551ACF" w:rsidRDefault="00467C1D" w:rsidP="00467C1D">
          <w:pPr>
            <w:pStyle w:val="389804C9861D48668ED5B28D0276C953"/>
          </w:pPr>
          <w:r w:rsidRPr="005200DD">
            <w:rPr>
              <w:rStyle w:val="Textedelespacerserv"/>
              <w:rFonts w:ascii="Arial" w:hAnsi="Arial" w:cs="Arial"/>
              <w:sz w:val="20"/>
              <w:szCs w:val="20"/>
              <w:lang w:val="en-US"/>
            </w:rPr>
            <w:t>specify flow rate.</w:t>
          </w:r>
        </w:p>
      </w:docPartBody>
    </w:docPart>
    <w:docPart>
      <w:docPartPr>
        <w:name w:val="77115AB377DE4959A02D61F2E9157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DE614-0273-4828-9C84-FF814B8DE45D}"/>
      </w:docPartPr>
      <w:docPartBody>
        <w:p w:rsidR="00551ACF" w:rsidRDefault="00467C1D" w:rsidP="00467C1D">
          <w:pPr>
            <w:pStyle w:val="77115AB377DE4959A02D61F2E9157444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 .</w:t>
          </w:r>
        </w:p>
      </w:docPartBody>
    </w:docPart>
    <w:docPart>
      <w:docPartPr>
        <w:name w:val="815D54FC1FA741B490547BC13BC37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D3995-6AAC-43D9-B308-3D736AB31E7F}"/>
      </w:docPartPr>
      <w:docPartBody>
        <w:p w:rsidR="00551ACF" w:rsidRDefault="00467C1D" w:rsidP="00467C1D">
          <w:pPr>
            <w:pStyle w:val="815D54FC1FA741B490547BC13BC37132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EAEF1569351A4DC3B6AF4461203C2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978A3-6151-43FF-88B7-B964CB564DA0}"/>
      </w:docPartPr>
      <w:docPartBody>
        <w:p w:rsidR="00551ACF" w:rsidRDefault="00467C1D" w:rsidP="00467C1D">
          <w:pPr>
            <w:pStyle w:val="EAEF1569351A4DC3B6AF4461203C2E27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6260773A789B42B6B5A893978871F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DB67C-4152-4FEE-A06C-2339C45A19FA}"/>
      </w:docPartPr>
      <w:docPartBody>
        <w:p w:rsidR="00551ACF" w:rsidRDefault="00992F49" w:rsidP="00992F49">
          <w:pPr>
            <w:pStyle w:val="6260773A789B42B6B5A893978871F63A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E339A7FDAB12463AAB6A6CD99B843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6384B-CD2F-4FFE-B2F6-36F16B961B52}"/>
      </w:docPartPr>
      <w:docPartBody>
        <w:p w:rsidR="00551ACF" w:rsidRDefault="00467C1D" w:rsidP="00467C1D">
          <w:pPr>
            <w:pStyle w:val="E339A7FDAB12463AAB6A6CD99B843850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62CD740427F04BF2AFCFEED8C3481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0FF09-421D-4DD7-B1FC-57E2C2840386}"/>
      </w:docPartPr>
      <w:docPartBody>
        <w:p w:rsidR="00551ACF" w:rsidRDefault="00467C1D" w:rsidP="00467C1D">
          <w:pPr>
            <w:pStyle w:val="62CD740427F04BF2AFCFEED8C34813C9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FCF139BE0ED9460ABEDEA01659AEC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AD844-1F58-4C7C-9ED2-0D5D24F75936}"/>
      </w:docPartPr>
      <w:docPartBody>
        <w:p w:rsidR="00551ACF" w:rsidRDefault="00467C1D" w:rsidP="00467C1D">
          <w:pPr>
            <w:pStyle w:val="FCF139BE0ED9460ABEDEA01659AEC6A8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B780304631784CED8D18D1A32CC53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D450E-B95E-43A6-BCDD-73419FCC4480}"/>
      </w:docPartPr>
      <w:docPartBody>
        <w:p w:rsidR="00551ACF" w:rsidRDefault="00992F49" w:rsidP="00992F49">
          <w:pPr>
            <w:pStyle w:val="B780304631784CED8D18D1A32CC53DC95"/>
          </w:pP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 xml:space="preserve">Description içi                                              </w:t>
          </w:r>
          <w:r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 xml:space="preserve">                                                                                                              </w:t>
          </w: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 xml:space="preserve">       .</w:t>
          </w:r>
        </w:p>
      </w:docPartBody>
    </w:docPart>
    <w:docPart>
      <w:docPartPr>
        <w:name w:val="259E4BCB62834E1687543512B4EAF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49451-1B11-42FC-B6A6-7A37709F98BD}"/>
      </w:docPartPr>
      <w:docPartBody>
        <w:p w:rsidR="00551ACF" w:rsidRDefault="00467C1D" w:rsidP="00467C1D">
          <w:pPr>
            <w:pStyle w:val="259E4BCB62834E1687543512B4EAF0C9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</w:t>
          </w:r>
        </w:p>
      </w:docPartBody>
    </w:docPart>
    <w:docPart>
      <w:docPartPr>
        <w:name w:val="AA3A1EC14310443F90CBFBB544DF6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AA307-0199-4818-B101-6B8D3F89D58E}"/>
      </w:docPartPr>
      <w:docPartBody>
        <w:p w:rsidR="00551ACF" w:rsidRDefault="00992F49" w:rsidP="00992F49">
          <w:pPr>
            <w:pStyle w:val="AA3A1EC14310443F90CBFBB544DF6F405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ED979DC123BE49B0A6BDE0FF823A2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53E92-2220-44F4-9F84-BDC38A553165}"/>
      </w:docPartPr>
      <w:docPartBody>
        <w:p w:rsidR="00551ACF" w:rsidRDefault="00992F49" w:rsidP="00992F49">
          <w:pPr>
            <w:pStyle w:val="ED979DC123BE49B0A6BDE0FF823A21AE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2A3647C86AB443B88B70DB643AC1B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03ADF-379C-4894-B812-42EB55F02B55}"/>
      </w:docPartPr>
      <w:docPartBody>
        <w:p w:rsidR="00551ACF" w:rsidRDefault="00992F49" w:rsidP="00992F49">
          <w:pPr>
            <w:pStyle w:val="2A3647C86AB443B88B70DB643AC1B00D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FF421B69077943CB92B5AB6FF55CF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54C8E-20C6-4C90-919D-48A176736996}"/>
      </w:docPartPr>
      <w:docPartBody>
        <w:p w:rsidR="00551ACF" w:rsidRDefault="00992F49" w:rsidP="00992F49">
          <w:pPr>
            <w:pStyle w:val="FF421B69077943CB92B5AB6FF55CF30B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F474BBF6E2974206A08C82E919BA3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F729B-B0B1-40B6-984A-3168017E0AE9}"/>
      </w:docPartPr>
      <w:docPartBody>
        <w:p w:rsidR="00551ACF" w:rsidRDefault="00992F49" w:rsidP="00992F49">
          <w:pPr>
            <w:pStyle w:val="F474BBF6E2974206A08C82E919BA3635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815835FD5C28428089149A5EB0C4B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36E49-DCCE-4D0B-B07E-10A960067B32}"/>
      </w:docPartPr>
      <w:docPartBody>
        <w:p w:rsidR="00551ACF" w:rsidRDefault="00992F49" w:rsidP="00992F49">
          <w:pPr>
            <w:pStyle w:val="815835FD5C28428089149A5EB0C4B060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E6483EE53DD0400F833336E1E87E0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22477-9502-4C43-B5B6-5237CD9759B1}"/>
      </w:docPartPr>
      <w:docPartBody>
        <w:p w:rsidR="00551ACF" w:rsidRDefault="00992F49" w:rsidP="00992F49">
          <w:pPr>
            <w:pStyle w:val="E6483EE53DD0400F833336E1E87E0EF5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FB6E0798742F48699054592BDCB25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8512C-B712-4310-8B58-9B313968CE26}"/>
      </w:docPartPr>
      <w:docPartBody>
        <w:p w:rsidR="00551ACF" w:rsidRDefault="00992F49" w:rsidP="00992F49">
          <w:pPr>
            <w:pStyle w:val="FB6E0798742F48699054592BDCB25649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FB9D9AF965104429ABDBE8615D4F2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FAC7C6-4AA4-41B9-A37B-978787A31751}"/>
      </w:docPartPr>
      <w:docPartBody>
        <w:p w:rsidR="00551ACF" w:rsidRDefault="00992F49" w:rsidP="00992F49">
          <w:pPr>
            <w:pStyle w:val="FB9D9AF965104429ABDBE8615D4F2EE4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7F8F4D9196744A5EB9E3C2213CF87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FAB43-750B-4B7E-BAB6-1E010E8CC472}"/>
      </w:docPartPr>
      <w:docPartBody>
        <w:p w:rsidR="00551ACF" w:rsidRDefault="00992F49" w:rsidP="00992F49">
          <w:pPr>
            <w:pStyle w:val="7F8F4D9196744A5EB9E3C2213CF87DDA4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E09971F35DE54E0584CC8C32DDC5F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BC2E6-6AB1-4270-8BD2-5C4A8486BCCB}"/>
      </w:docPartPr>
      <w:docPartBody>
        <w:p w:rsidR="00551ACF" w:rsidRDefault="00992F49" w:rsidP="00992F49">
          <w:pPr>
            <w:pStyle w:val="E09971F35DE54E0584CC8C32DDC5F1A44"/>
          </w:pPr>
          <w:r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Précisez</w:t>
          </w:r>
          <w:r w:rsidRPr="00C77C6C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.</w:t>
          </w:r>
        </w:p>
      </w:docPartBody>
    </w:docPart>
    <w:docPart>
      <w:docPartPr>
        <w:name w:val="9972226F821D4AED903E1AEB8EB60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53906-7C1C-4192-870E-4C64E504B35E}"/>
      </w:docPartPr>
      <w:docPartBody>
        <w:p w:rsidR="00992F49" w:rsidRDefault="00992F49" w:rsidP="00992F49">
          <w:pPr>
            <w:pStyle w:val="9972226F821D4AED903E1AEB8EB60A403"/>
          </w:pPr>
          <w:r w:rsidRPr="0076727B">
            <w:rPr>
              <w:rStyle w:val="Textedelespacerserv"/>
              <w:rFonts w:ascii="Arial" w:hAnsi="Arial" w:cs="Arial"/>
              <w:color w:val="C45911" w:themeColor="accent2" w:themeShade="BF"/>
              <w:lang w:val="fr-FR"/>
            </w:rPr>
            <w:t>Choisir Oui/Non.</w:t>
          </w:r>
        </w:p>
      </w:docPartBody>
    </w:docPart>
    <w:docPart>
      <w:docPartPr>
        <w:name w:val="654D52E63F824D8891BF6CA530C9A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307A4-A8BA-4C7D-BA98-8D7B04C29608}"/>
      </w:docPartPr>
      <w:docPartBody>
        <w:p w:rsidR="00000000" w:rsidRDefault="00992F49" w:rsidP="00992F49">
          <w:pPr>
            <w:pStyle w:val="654D52E63F824D8891BF6CA530C9AB1A3"/>
          </w:pPr>
          <w:r w:rsidRPr="0093549D">
            <w:rPr>
              <w:rStyle w:val="styletta"/>
              <w:color w:val="C45911" w:themeColor="accent2" w:themeShade="BF"/>
              <w:lang w:val="fr-FR"/>
            </w:rPr>
            <w:t>Choisir</w:t>
          </w:r>
          <w:r>
            <w:rPr>
              <w:rStyle w:val="styletta"/>
              <w:color w:val="C45911" w:themeColor="accent2" w:themeShade="BF"/>
              <w:lang w:val="fr-FR"/>
            </w:rPr>
            <w:t xml:space="preserve"> Oui ou</w:t>
          </w:r>
          <w:r w:rsidRPr="0093549D">
            <w:rPr>
              <w:rStyle w:val="styletta"/>
              <w:color w:val="C45911" w:themeColor="accent2" w:themeShade="BF"/>
              <w:lang w:val="fr-FR"/>
            </w:rPr>
            <w:t xml:space="preserve"> No</w:t>
          </w:r>
          <w:r>
            <w:rPr>
              <w:rStyle w:val="styletta"/>
              <w:color w:val="C45911" w:themeColor="accent2" w:themeShade="BF"/>
              <w:lang w:val="fr-FR"/>
            </w:rPr>
            <w:t>n</w:t>
          </w:r>
        </w:p>
      </w:docPartBody>
    </w:docPart>
    <w:docPart>
      <w:docPartPr>
        <w:name w:val="6E11440C36DC4D9A905E8B1FB59B0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AEB16-2A9D-4C46-8F05-9FEA9B1FBFC1}"/>
      </w:docPartPr>
      <w:docPartBody>
        <w:p w:rsidR="00000000" w:rsidRDefault="00992F49" w:rsidP="00992F49">
          <w:pPr>
            <w:pStyle w:val="6E11440C36DC4D9A905E8B1FB59B0D10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 .</w:t>
          </w:r>
        </w:p>
      </w:docPartBody>
    </w:docPart>
    <w:docPart>
      <w:docPartPr>
        <w:name w:val="097817CCA1FA4BFEA054CC7FBF093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076A1-6037-41BB-96B8-DB8E00981C19}"/>
      </w:docPartPr>
      <w:docPartBody>
        <w:p w:rsidR="00000000" w:rsidRDefault="00992F49" w:rsidP="00992F49">
          <w:pPr>
            <w:pStyle w:val="097817CCA1FA4BFEA054CC7FBF093FC83"/>
          </w:pPr>
          <w:r w:rsidRPr="0093549D">
            <w:rPr>
              <w:rStyle w:val="styletta"/>
              <w:color w:val="C45911" w:themeColor="accent2" w:themeShade="BF"/>
              <w:lang w:val="fr-FR"/>
            </w:rPr>
            <w:t>Choisir</w:t>
          </w:r>
          <w:r>
            <w:rPr>
              <w:rStyle w:val="styletta"/>
              <w:color w:val="C45911" w:themeColor="accent2" w:themeShade="BF"/>
              <w:lang w:val="fr-FR"/>
            </w:rPr>
            <w:t xml:space="preserve"> Oui ou</w:t>
          </w:r>
          <w:r w:rsidRPr="0093549D">
            <w:rPr>
              <w:rStyle w:val="styletta"/>
              <w:color w:val="C45911" w:themeColor="accent2" w:themeShade="BF"/>
              <w:lang w:val="fr-FR"/>
            </w:rPr>
            <w:t xml:space="preserve"> No</w:t>
          </w:r>
          <w:r>
            <w:rPr>
              <w:rStyle w:val="styletta"/>
              <w:color w:val="C45911" w:themeColor="accent2" w:themeShade="BF"/>
              <w:lang w:val="fr-FR"/>
            </w:rPr>
            <w:t>n</w:t>
          </w:r>
        </w:p>
      </w:docPartBody>
    </w:docPart>
    <w:docPart>
      <w:docPartPr>
        <w:name w:val="96E62B04325D42DD89FE6729EE8FC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D2709-85EF-4473-8A03-45B4160341DD}"/>
      </w:docPartPr>
      <w:docPartBody>
        <w:p w:rsidR="00000000" w:rsidRDefault="00992F49" w:rsidP="00992F49">
          <w:pPr>
            <w:pStyle w:val="96E62B04325D42DD89FE6729EE8FC3DD"/>
          </w:pPr>
          <w:r w:rsidRPr="00922F88">
            <w:rPr>
              <w:rStyle w:val="Textedelespacerserv"/>
              <w:rFonts w:ascii="Arial" w:hAnsi="Arial" w:cs="Arial"/>
              <w:sz w:val="20"/>
              <w:szCs w:val="20"/>
            </w:rPr>
            <w:t xml:space="preserve">    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C9"/>
    <w:rsid w:val="001A015C"/>
    <w:rsid w:val="00231BBA"/>
    <w:rsid w:val="002760A2"/>
    <w:rsid w:val="002A6144"/>
    <w:rsid w:val="003A4E30"/>
    <w:rsid w:val="00467C1D"/>
    <w:rsid w:val="004725EB"/>
    <w:rsid w:val="00551ACF"/>
    <w:rsid w:val="006D23CA"/>
    <w:rsid w:val="008A09C9"/>
    <w:rsid w:val="00992F49"/>
    <w:rsid w:val="00E4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2F49"/>
    <w:rPr>
      <w:color w:val="808080"/>
    </w:rPr>
  </w:style>
  <w:style w:type="paragraph" w:customStyle="1" w:styleId="F436ED8FF00B4789B12E6A0462A8A4C7">
    <w:name w:val="F436ED8FF00B4789B12E6A0462A8A4C7"/>
    <w:rsid w:val="008A09C9"/>
  </w:style>
  <w:style w:type="paragraph" w:customStyle="1" w:styleId="EA86DAB681584C2288A37677E7C618F8">
    <w:name w:val="EA86DAB681584C2288A37677E7C618F8"/>
    <w:rsid w:val="008A09C9"/>
  </w:style>
  <w:style w:type="character" w:customStyle="1" w:styleId="styletta">
    <w:name w:val="styletta"/>
    <w:basedOn w:val="Policepardfaut"/>
    <w:uiPriority w:val="1"/>
    <w:qFormat/>
    <w:rsid w:val="00992F49"/>
    <w:rPr>
      <w:rFonts w:ascii="Arial" w:hAnsi="Arial"/>
      <w:color w:val="44546A" w:themeColor="text2"/>
      <w:sz w:val="20"/>
    </w:rPr>
  </w:style>
  <w:style w:type="paragraph" w:customStyle="1" w:styleId="84131FE0486943ACB4A5694E6418272F">
    <w:name w:val="84131FE0486943ACB4A5694E6418272F"/>
    <w:rsid w:val="008A09C9"/>
  </w:style>
  <w:style w:type="paragraph" w:customStyle="1" w:styleId="CE66024DC39544C2AC374FEABCF75EF6">
    <w:name w:val="CE66024DC39544C2AC374FEABCF75EF6"/>
    <w:rsid w:val="008A09C9"/>
  </w:style>
  <w:style w:type="paragraph" w:customStyle="1" w:styleId="A833E4439E814D4ABD47FDE50010E7EB">
    <w:name w:val="A833E4439E814D4ABD47FDE50010E7EB"/>
    <w:rsid w:val="008A09C9"/>
  </w:style>
  <w:style w:type="paragraph" w:customStyle="1" w:styleId="DCAE3AA1975246F792A646623EA9AD6B">
    <w:name w:val="DCAE3AA1975246F792A646623EA9AD6B"/>
    <w:rsid w:val="008A09C9"/>
  </w:style>
  <w:style w:type="paragraph" w:customStyle="1" w:styleId="C55E55E77C724DFC8AD7BA539C75579B">
    <w:name w:val="C55E55E77C724DFC8AD7BA539C75579B"/>
    <w:rsid w:val="008A09C9"/>
  </w:style>
  <w:style w:type="paragraph" w:customStyle="1" w:styleId="AD8271FA9B4141E1BB5861E9DCCA3733">
    <w:name w:val="AD8271FA9B4141E1BB5861E9DCCA3733"/>
    <w:rsid w:val="008A09C9"/>
  </w:style>
  <w:style w:type="paragraph" w:customStyle="1" w:styleId="DC08F63A14564C02B46B1C0694A948D9">
    <w:name w:val="DC08F63A14564C02B46B1C0694A948D9"/>
    <w:rsid w:val="008A09C9"/>
  </w:style>
  <w:style w:type="paragraph" w:customStyle="1" w:styleId="15F19866628449AC95D82ED39B4ABA12">
    <w:name w:val="15F19866628449AC95D82ED39B4ABA12"/>
    <w:rsid w:val="008A09C9"/>
  </w:style>
  <w:style w:type="paragraph" w:customStyle="1" w:styleId="E183E9DF09FF40FE950D1D3895238F86">
    <w:name w:val="E183E9DF09FF40FE950D1D3895238F86"/>
    <w:rsid w:val="008A09C9"/>
  </w:style>
  <w:style w:type="paragraph" w:customStyle="1" w:styleId="470851523A644CA5A15541AF0849BE4B">
    <w:name w:val="470851523A644CA5A15541AF0849BE4B"/>
    <w:rsid w:val="008A09C9"/>
  </w:style>
  <w:style w:type="paragraph" w:customStyle="1" w:styleId="7B7AF736168949749740F907ED572D4A">
    <w:name w:val="7B7AF736168949749740F907ED572D4A"/>
    <w:rsid w:val="008A09C9"/>
  </w:style>
  <w:style w:type="paragraph" w:customStyle="1" w:styleId="F7F4B4A862694DF5B740EA15EB9D5870">
    <w:name w:val="F7F4B4A862694DF5B740EA15EB9D5870"/>
    <w:rsid w:val="008A09C9"/>
  </w:style>
  <w:style w:type="paragraph" w:customStyle="1" w:styleId="2BD1615DF6BD4833BB2D9E2B0573D139">
    <w:name w:val="2BD1615DF6BD4833BB2D9E2B0573D139"/>
    <w:rsid w:val="008A09C9"/>
  </w:style>
  <w:style w:type="paragraph" w:customStyle="1" w:styleId="9C57FDADF1E647EAB38C1BB4A7458FD7">
    <w:name w:val="9C57FDADF1E647EAB38C1BB4A7458FD7"/>
    <w:rsid w:val="008A09C9"/>
  </w:style>
  <w:style w:type="paragraph" w:customStyle="1" w:styleId="1C47B6333AE544978B0F5A72EF3BF9A6">
    <w:name w:val="1C47B6333AE544978B0F5A72EF3BF9A6"/>
    <w:rsid w:val="008A09C9"/>
  </w:style>
  <w:style w:type="paragraph" w:customStyle="1" w:styleId="EAF49FFDFFD24569B9B91153DB991F8C">
    <w:name w:val="EAF49FFDFFD24569B9B91153DB991F8C"/>
    <w:rsid w:val="008A09C9"/>
  </w:style>
  <w:style w:type="paragraph" w:customStyle="1" w:styleId="F79B588FE493474E90C4B31B2E87CE38">
    <w:name w:val="F79B588FE493474E90C4B31B2E87CE38"/>
    <w:rsid w:val="008A09C9"/>
  </w:style>
  <w:style w:type="paragraph" w:customStyle="1" w:styleId="E4F4D33CEF194BF7A89ED637832B6681">
    <w:name w:val="E4F4D33CEF194BF7A89ED637832B6681"/>
    <w:rsid w:val="008A09C9"/>
  </w:style>
  <w:style w:type="paragraph" w:customStyle="1" w:styleId="9C403807FF1A4C218C1107DE78D8CBB1">
    <w:name w:val="9C403807FF1A4C218C1107DE78D8CBB1"/>
    <w:rsid w:val="008A09C9"/>
  </w:style>
  <w:style w:type="paragraph" w:customStyle="1" w:styleId="F74EA545FEEB4A58A3DC7C8632349F34">
    <w:name w:val="F74EA545FEEB4A58A3DC7C8632349F34"/>
    <w:rsid w:val="008A09C9"/>
  </w:style>
  <w:style w:type="paragraph" w:customStyle="1" w:styleId="749C58D9168249C5BF6CF7C221D8B4D2">
    <w:name w:val="749C58D9168249C5BF6CF7C221D8B4D2"/>
    <w:rsid w:val="008A09C9"/>
  </w:style>
  <w:style w:type="paragraph" w:customStyle="1" w:styleId="03BFAA7E4C8E4C3EB9BA116B5BE1E25E">
    <w:name w:val="03BFAA7E4C8E4C3EB9BA116B5BE1E25E"/>
    <w:rsid w:val="008A09C9"/>
  </w:style>
  <w:style w:type="paragraph" w:customStyle="1" w:styleId="07BEDAF13E454BC9AB93BACEFDAC42E2">
    <w:name w:val="07BEDAF13E454BC9AB93BACEFDAC42E2"/>
    <w:rsid w:val="008A09C9"/>
  </w:style>
  <w:style w:type="paragraph" w:customStyle="1" w:styleId="376FD4CC6DDC4262821422CBA3AF7ACF">
    <w:name w:val="376FD4CC6DDC4262821422CBA3AF7ACF"/>
    <w:rsid w:val="008A09C9"/>
  </w:style>
  <w:style w:type="paragraph" w:customStyle="1" w:styleId="42F7A079620B4023B9FE8D60C5BC5D3D">
    <w:name w:val="42F7A079620B4023B9FE8D60C5BC5D3D"/>
    <w:rsid w:val="008A09C9"/>
  </w:style>
  <w:style w:type="paragraph" w:customStyle="1" w:styleId="BC4E9A5A1F9143428A43F02E81B39846">
    <w:name w:val="BC4E9A5A1F9143428A43F02E81B39846"/>
    <w:rsid w:val="00231BBA"/>
  </w:style>
  <w:style w:type="paragraph" w:customStyle="1" w:styleId="D8011010BF9D4F68A76AEB325A0F4F28">
    <w:name w:val="D8011010BF9D4F68A76AEB325A0F4F28"/>
    <w:rsid w:val="00231BBA"/>
  </w:style>
  <w:style w:type="paragraph" w:customStyle="1" w:styleId="C7576E41D0354E97875137F3B2AE60FD">
    <w:name w:val="C7576E41D0354E97875137F3B2AE60FD"/>
    <w:rsid w:val="00231BBA"/>
  </w:style>
  <w:style w:type="paragraph" w:customStyle="1" w:styleId="7549CFCF92BB48BCB724131E27BC00EE">
    <w:name w:val="7549CFCF92BB48BCB724131E27BC00EE"/>
    <w:rsid w:val="00231BBA"/>
  </w:style>
  <w:style w:type="paragraph" w:customStyle="1" w:styleId="243DB72DE00E49DFA54FA5E009585F16">
    <w:name w:val="243DB72DE00E49DFA54FA5E009585F16"/>
    <w:rsid w:val="00231BBA"/>
  </w:style>
  <w:style w:type="paragraph" w:customStyle="1" w:styleId="471C4C909B784F8B81533883BD44C5BD">
    <w:name w:val="471C4C909B784F8B81533883BD44C5BD"/>
    <w:rsid w:val="00231BBA"/>
  </w:style>
  <w:style w:type="paragraph" w:customStyle="1" w:styleId="02850FD3236B480C98EF1A73A2D27324">
    <w:name w:val="02850FD3236B480C98EF1A73A2D27324"/>
    <w:rsid w:val="00231BBA"/>
  </w:style>
  <w:style w:type="paragraph" w:customStyle="1" w:styleId="3CB1D67D8329426CAABB9C328AEA5A2F">
    <w:name w:val="3CB1D67D8329426CAABB9C328AEA5A2F"/>
    <w:rsid w:val="00231BBA"/>
  </w:style>
  <w:style w:type="paragraph" w:customStyle="1" w:styleId="8109C787BD7549D2817775685E5B1723">
    <w:name w:val="8109C787BD7549D2817775685E5B1723"/>
    <w:rsid w:val="00231BBA"/>
  </w:style>
  <w:style w:type="paragraph" w:customStyle="1" w:styleId="005CE6B0206842F0BB182C2B16A090DD">
    <w:name w:val="005CE6B0206842F0BB182C2B16A090DD"/>
    <w:rsid w:val="00231BBA"/>
  </w:style>
  <w:style w:type="paragraph" w:customStyle="1" w:styleId="C862B63A045C4AAFAACABD3297AC68BE">
    <w:name w:val="C862B63A045C4AAFAACABD3297AC68BE"/>
    <w:rsid w:val="00231BBA"/>
  </w:style>
  <w:style w:type="paragraph" w:customStyle="1" w:styleId="763EC699D8104892BE2F5C4E85F900C6">
    <w:name w:val="763EC699D8104892BE2F5C4E85F900C6"/>
    <w:rsid w:val="00231BBA"/>
  </w:style>
  <w:style w:type="paragraph" w:customStyle="1" w:styleId="275E95929AB54F62B09780159AF453A4">
    <w:name w:val="275E95929AB54F62B09780159AF453A4"/>
    <w:rsid w:val="00231BBA"/>
  </w:style>
  <w:style w:type="paragraph" w:customStyle="1" w:styleId="46746EC3DB334953B857098B59A59FAA">
    <w:name w:val="46746EC3DB334953B857098B59A59FAA"/>
    <w:rsid w:val="00231BBA"/>
  </w:style>
  <w:style w:type="paragraph" w:customStyle="1" w:styleId="F4C5F2573F2E46CDB4A40C10043C37F2">
    <w:name w:val="F4C5F2573F2E46CDB4A40C10043C37F2"/>
    <w:rsid w:val="00231BBA"/>
  </w:style>
  <w:style w:type="paragraph" w:customStyle="1" w:styleId="E1E36957FF5A43C38C2FCDDF4FACBE24">
    <w:name w:val="E1E36957FF5A43C38C2FCDDF4FACBE24"/>
    <w:rsid w:val="00231BBA"/>
  </w:style>
  <w:style w:type="paragraph" w:customStyle="1" w:styleId="04EF7F4513064686B3FCA8A4B4F66B5B">
    <w:name w:val="04EF7F4513064686B3FCA8A4B4F66B5B"/>
    <w:rsid w:val="00231BBA"/>
  </w:style>
  <w:style w:type="paragraph" w:customStyle="1" w:styleId="AFE9C49DC6C8404595F93478145DE2F3">
    <w:name w:val="AFE9C49DC6C8404595F93478145DE2F3"/>
    <w:rsid w:val="00231BBA"/>
  </w:style>
  <w:style w:type="paragraph" w:customStyle="1" w:styleId="3E5CDC7B331440A5A7A1E97CB3C50C4E">
    <w:name w:val="3E5CDC7B331440A5A7A1E97CB3C50C4E"/>
    <w:rsid w:val="00231BBA"/>
  </w:style>
  <w:style w:type="paragraph" w:customStyle="1" w:styleId="17411112E0FD48AFB28265C30CC524AB">
    <w:name w:val="17411112E0FD48AFB28265C30CC524AB"/>
    <w:rsid w:val="00231BBA"/>
  </w:style>
  <w:style w:type="paragraph" w:customStyle="1" w:styleId="67D8EE73258342329E075EFBAFEDEA59">
    <w:name w:val="67D8EE73258342329E075EFBAFEDEA59"/>
    <w:rsid w:val="00231BBA"/>
  </w:style>
  <w:style w:type="paragraph" w:customStyle="1" w:styleId="C97123D014474D16AC4F4D47C75202C7">
    <w:name w:val="C97123D014474D16AC4F4D47C75202C7"/>
    <w:rsid w:val="00231BBA"/>
  </w:style>
  <w:style w:type="paragraph" w:customStyle="1" w:styleId="AA6390973E85467DA69A21A23056C585">
    <w:name w:val="AA6390973E85467DA69A21A23056C585"/>
    <w:rsid w:val="00231BBA"/>
  </w:style>
  <w:style w:type="paragraph" w:customStyle="1" w:styleId="20FBE3E749B7431CBDA9E0612C550DBE">
    <w:name w:val="20FBE3E749B7431CBDA9E0612C550DBE"/>
    <w:rsid w:val="00231BBA"/>
  </w:style>
  <w:style w:type="paragraph" w:customStyle="1" w:styleId="F3A48D1E3CB94DE983F6319B901CA9C9">
    <w:name w:val="F3A48D1E3CB94DE983F6319B901CA9C9"/>
    <w:rsid w:val="00231BBA"/>
  </w:style>
  <w:style w:type="paragraph" w:customStyle="1" w:styleId="324717AA725341728905863523550287">
    <w:name w:val="324717AA725341728905863523550287"/>
    <w:rsid w:val="00231BBA"/>
  </w:style>
  <w:style w:type="paragraph" w:customStyle="1" w:styleId="51ECB32898A14D38A5064A21E8A83C1A">
    <w:name w:val="51ECB32898A14D38A5064A21E8A83C1A"/>
    <w:rsid w:val="00231BBA"/>
  </w:style>
  <w:style w:type="paragraph" w:customStyle="1" w:styleId="23D3473D2D5D461AB20E4BA328D2086D">
    <w:name w:val="23D3473D2D5D461AB20E4BA328D2086D"/>
    <w:rsid w:val="006D23CA"/>
    <w:pPr>
      <w:spacing w:after="160" w:line="259" w:lineRule="auto"/>
    </w:pPr>
    <w:rPr>
      <w:lang w:val="en-US" w:eastAsia="en-US"/>
    </w:rPr>
  </w:style>
  <w:style w:type="paragraph" w:customStyle="1" w:styleId="217BAFDF955148E29062387A284B11B9">
    <w:name w:val="217BAFDF955148E29062387A284B11B9"/>
    <w:rsid w:val="00467C1D"/>
    <w:pPr>
      <w:spacing w:after="160" w:line="259" w:lineRule="auto"/>
    </w:pPr>
  </w:style>
  <w:style w:type="paragraph" w:customStyle="1" w:styleId="47A7329AEA594193855EC237FEBB7E22">
    <w:name w:val="47A7329AEA594193855EC237FEBB7E22"/>
    <w:rsid w:val="00467C1D"/>
    <w:pPr>
      <w:spacing w:after="160" w:line="259" w:lineRule="auto"/>
    </w:pPr>
  </w:style>
  <w:style w:type="paragraph" w:customStyle="1" w:styleId="642A15FFD8D5440B99CE39677504CF2C">
    <w:name w:val="642A15FFD8D5440B99CE39677504CF2C"/>
    <w:rsid w:val="00467C1D"/>
    <w:pPr>
      <w:spacing w:after="160" w:line="259" w:lineRule="auto"/>
    </w:pPr>
  </w:style>
  <w:style w:type="paragraph" w:customStyle="1" w:styleId="14E112CEB5F24BDFAC85FF05077E3585">
    <w:name w:val="14E112CEB5F24BDFAC85FF05077E3585"/>
    <w:rsid w:val="00467C1D"/>
    <w:pPr>
      <w:spacing w:after="160" w:line="259" w:lineRule="auto"/>
    </w:pPr>
  </w:style>
  <w:style w:type="paragraph" w:customStyle="1" w:styleId="D4E8680CFC28408A8B9C111F089639DF">
    <w:name w:val="D4E8680CFC28408A8B9C111F089639DF"/>
    <w:rsid w:val="00467C1D"/>
    <w:pPr>
      <w:spacing w:after="160" w:line="259" w:lineRule="auto"/>
    </w:pPr>
  </w:style>
  <w:style w:type="paragraph" w:customStyle="1" w:styleId="B92CD3F5678C4A9C894591503BE607A0">
    <w:name w:val="B92CD3F5678C4A9C894591503BE607A0"/>
    <w:rsid w:val="00467C1D"/>
    <w:pPr>
      <w:spacing w:after="160" w:line="259" w:lineRule="auto"/>
    </w:pPr>
  </w:style>
  <w:style w:type="paragraph" w:customStyle="1" w:styleId="B5D74EBFC28C483985831ED5ED849ACF">
    <w:name w:val="B5D74EBFC28C483985831ED5ED849ACF"/>
    <w:rsid w:val="00467C1D"/>
    <w:pPr>
      <w:spacing w:after="160" w:line="259" w:lineRule="auto"/>
    </w:pPr>
  </w:style>
  <w:style w:type="paragraph" w:customStyle="1" w:styleId="4B5B671E88AC4B1D8346A1C2103FF2F0">
    <w:name w:val="4B5B671E88AC4B1D8346A1C2103FF2F0"/>
    <w:rsid w:val="00467C1D"/>
    <w:pPr>
      <w:spacing w:after="160" w:line="259" w:lineRule="auto"/>
    </w:pPr>
  </w:style>
  <w:style w:type="paragraph" w:customStyle="1" w:styleId="8BD672D2AB454B55B68F57073B1AB495">
    <w:name w:val="8BD672D2AB454B55B68F57073B1AB495"/>
    <w:rsid w:val="00467C1D"/>
    <w:pPr>
      <w:spacing w:after="160" w:line="259" w:lineRule="auto"/>
    </w:pPr>
  </w:style>
  <w:style w:type="paragraph" w:customStyle="1" w:styleId="05EBBF955A1E4268A21A76FC7A2AE5F4">
    <w:name w:val="05EBBF955A1E4268A21A76FC7A2AE5F4"/>
    <w:rsid w:val="00467C1D"/>
    <w:pPr>
      <w:spacing w:after="160" w:line="259" w:lineRule="auto"/>
    </w:pPr>
  </w:style>
  <w:style w:type="paragraph" w:customStyle="1" w:styleId="5CC4A41CA99744DFBC9C6091FD4D0255">
    <w:name w:val="5CC4A41CA99744DFBC9C6091FD4D0255"/>
    <w:rsid w:val="00467C1D"/>
    <w:pPr>
      <w:spacing w:after="160" w:line="259" w:lineRule="auto"/>
    </w:pPr>
  </w:style>
  <w:style w:type="paragraph" w:customStyle="1" w:styleId="48B75E55D030489CB671A71C65D1B1FB">
    <w:name w:val="48B75E55D030489CB671A71C65D1B1FB"/>
    <w:rsid w:val="00467C1D"/>
    <w:pPr>
      <w:spacing w:after="160" w:line="259" w:lineRule="auto"/>
    </w:pPr>
  </w:style>
  <w:style w:type="paragraph" w:customStyle="1" w:styleId="7F8396858518489CB766EA7E4FBBB11A">
    <w:name w:val="7F8396858518489CB766EA7E4FBBB11A"/>
    <w:rsid w:val="00467C1D"/>
    <w:pPr>
      <w:spacing w:after="160" w:line="259" w:lineRule="auto"/>
    </w:pPr>
  </w:style>
  <w:style w:type="paragraph" w:customStyle="1" w:styleId="8AD880ABC5954B8FB9CE132372CF4F16">
    <w:name w:val="8AD880ABC5954B8FB9CE132372CF4F16"/>
    <w:rsid w:val="00467C1D"/>
    <w:pPr>
      <w:spacing w:after="160" w:line="259" w:lineRule="auto"/>
    </w:pPr>
  </w:style>
  <w:style w:type="paragraph" w:customStyle="1" w:styleId="2EF3955CC418454EB353F1829FC2C123">
    <w:name w:val="2EF3955CC418454EB353F1829FC2C123"/>
    <w:rsid w:val="00467C1D"/>
    <w:pPr>
      <w:spacing w:after="160" w:line="259" w:lineRule="auto"/>
    </w:pPr>
  </w:style>
  <w:style w:type="paragraph" w:customStyle="1" w:styleId="5A49326DE2674D68B8F7DA570E4170B7">
    <w:name w:val="5A49326DE2674D68B8F7DA570E4170B7"/>
    <w:rsid w:val="00467C1D"/>
    <w:pPr>
      <w:spacing w:after="160" w:line="259" w:lineRule="auto"/>
    </w:pPr>
  </w:style>
  <w:style w:type="paragraph" w:customStyle="1" w:styleId="81ED92E11E2A44E7B605A37C15C4A200">
    <w:name w:val="81ED92E11E2A44E7B605A37C15C4A200"/>
    <w:rsid w:val="00467C1D"/>
    <w:pPr>
      <w:spacing w:after="160" w:line="259" w:lineRule="auto"/>
    </w:pPr>
  </w:style>
  <w:style w:type="paragraph" w:customStyle="1" w:styleId="4746A30B30684B859CCB1CB734C01871">
    <w:name w:val="4746A30B30684B859CCB1CB734C01871"/>
    <w:rsid w:val="00467C1D"/>
    <w:pPr>
      <w:spacing w:after="160" w:line="259" w:lineRule="auto"/>
    </w:pPr>
  </w:style>
  <w:style w:type="paragraph" w:customStyle="1" w:styleId="A9BF7766BA384D498346093992C36AD9">
    <w:name w:val="A9BF7766BA384D498346093992C36AD9"/>
    <w:rsid w:val="00467C1D"/>
    <w:pPr>
      <w:spacing w:after="160" w:line="259" w:lineRule="auto"/>
    </w:pPr>
  </w:style>
  <w:style w:type="paragraph" w:customStyle="1" w:styleId="C9CB3234DCCC49ED9928A4D3FE99C201">
    <w:name w:val="C9CB3234DCCC49ED9928A4D3FE99C201"/>
    <w:rsid w:val="00467C1D"/>
    <w:pPr>
      <w:spacing w:after="160" w:line="259" w:lineRule="auto"/>
    </w:pPr>
  </w:style>
  <w:style w:type="paragraph" w:customStyle="1" w:styleId="DE215BE37189411580953D24791ECCCC">
    <w:name w:val="DE215BE37189411580953D24791ECCCC"/>
    <w:rsid w:val="00467C1D"/>
    <w:pPr>
      <w:spacing w:after="160" w:line="259" w:lineRule="auto"/>
    </w:pPr>
  </w:style>
  <w:style w:type="paragraph" w:customStyle="1" w:styleId="389804C9861D48668ED5B28D0276C953">
    <w:name w:val="389804C9861D48668ED5B28D0276C953"/>
    <w:rsid w:val="00467C1D"/>
    <w:pPr>
      <w:spacing w:after="160" w:line="259" w:lineRule="auto"/>
    </w:pPr>
  </w:style>
  <w:style w:type="paragraph" w:customStyle="1" w:styleId="77115AB377DE4959A02D61F2E9157444">
    <w:name w:val="77115AB377DE4959A02D61F2E9157444"/>
    <w:rsid w:val="00467C1D"/>
    <w:pPr>
      <w:spacing w:after="160" w:line="259" w:lineRule="auto"/>
    </w:pPr>
  </w:style>
  <w:style w:type="paragraph" w:customStyle="1" w:styleId="815D54FC1FA741B490547BC13BC37132">
    <w:name w:val="815D54FC1FA741B490547BC13BC37132"/>
    <w:rsid w:val="00467C1D"/>
    <w:pPr>
      <w:spacing w:after="160" w:line="259" w:lineRule="auto"/>
    </w:pPr>
  </w:style>
  <w:style w:type="paragraph" w:customStyle="1" w:styleId="EAEF1569351A4DC3B6AF4461203C2E27">
    <w:name w:val="EAEF1569351A4DC3B6AF4461203C2E27"/>
    <w:rsid w:val="00467C1D"/>
    <w:pPr>
      <w:spacing w:after="160" w:line="259" w:lineRule="auto"/>
    </w:pPr>
  </w:style>
  <w:style w:type="paragraph" w:customStyle="1" w:styleId="6260773A789B42B6B5A893978871F63A">
    <w:name w:val="6260773A789B42B6B5A893978871F63A"/>
    <w:rsid w:val="00467C1D"/>
    <w:pPr>
      <w:spacing w:after="160" w:line="259" w:lineRule="auto"/>
    </w:pPr>
  </w:style>
  <w:style w:type="paragraph" w:customStyle="1" w:styleId="E339A7FDAB12463AAB6A6CD99B843850">
    <w:name w:val="E339A7FDAB12463AAB6A6CD99B843850"/>
    <w:rsid w:val="00467C1D"/>
    <w:pPr>
      <w:spacing w:after="160" w:line="259" w:lineRule="auto"/>
    </w:pPr>
  </w:style>
  <w:style w:type="paragraph" w:customStyle="1" w:styleId="62CD740427F04BF2AFCFEED8C34813C9">
    <w:name w:val="62CD740427F04BF2AFCFEED8C34813C9"/>
    <w:rsid w:val="00467C1D"/>
    <w:pPr>
      <w:spacing w:after="160" w:line="259" w:lineRule="auto"/>
    </w:pPr>
  </w:style>
  <w:style w:type="paragraph" w:customStyle="1" w:styleId="FCF139BE0ED9460ABEDEA01659AEC6A8">
    <w:name w:val="FCF139BE0ED9460ABEDEA01659AEC6A8"/>
    <w:rsid w:val="00467C1D"/>
    <w:pPr>
      <w:spacing w:after="160" w:line="259" w:lineRule="auto"/>
    </w:pPr>
  </w:style>
  <w:style w:type="paragraph" w:customStyle="1" w:styleId="B780304631784CED8D18D1A32CC53DC9">
    <w:name w:val="B780304631784CED8D18D1A32CC53DC9"/>
    <w:rsid w:val="00467C1D"/>
    <w:pPr>
      <w:spacing w:after="160" w:line="259" w:lineRule="auto"/>
    </w:pPr>
  </w:style>
  <w:style w:type="paragraph" w:customStyle="1" w:styleId="259E4BCB62834E1687543512B4EAF0C9">
    <w:name w:val="259E4BCB62834E1687543512B4EAF0C9"/>
    <w:rsid w:val="00467C1D"/>
    <w:pPr>
      <w:spacing w:after="160" w:line="259" w:lineRule="auto"/>
    </w:pPr>
  </w:style>
  <w:style w:type="paragraph" w:customStyle="1" w:styleId="C92A31FC58EC4B8EA0EC147D3D0F4F83">
    <w:name w:val="C92A31FC58EC4B8EA0EC147D3D0F4F83"/>
    <w:rsid w:val="00467C1D"/>
    <w:pPr>
      <w:spacing w:after="160" w:line="259" w:lineRule="auto"/>
    </w:pPr>
  </w:style>
  <w:style w:type="paragraph" w:customStyle="1" w:styleId="72021CE324D149E8A96CAFC31BD22573">
    <w:name w:val="72021CE324D149E8A96CAFC31BD22573"/>
    <w:rsid w:val="00467C1D"/>
    <w:pPr>
      <w:spacing w:after="160" w:line="259" w:lineRule="auto"/>
    </w:pPr>
  </w:style>
  <w:style w:type="paragraph" w:customStyle="1" w:styleId="146A4E1387DA46C492A5DCB043107A50">
    <w:name w:val="146A4E1387DA46C492A5DCB043107A50"/>
    <w:rsid w:val="00467C1D"/>
    <w:pPr>
      <w:spacing w:after="160" w:line="259" w:lineRule="auto"/>
    </w:pPr>
  </w:style>
  <w:style w:type="paragraph" w:customStyle="1" w:styleId="E20263A2B3B54EBE90928CFA7DE8A769">
    <w:name w:val="E20263A2B3B54EBE90928CFA7DE8A769"/>
    <w:rsid w:val="00467C1D"/>
    <w:pPr>
      <w:spacing w:after="160" w:line="259" w:lineRule="auto"/>
    </w:pPr>
  </w:style>
  <w:style w:type="paragraph" w:customStyle="1" w:styleId="2E61B6A379C645D696BEF7B7043FD8BB">
    <w:name w:val="2E61B6A379C645D696BEF7B7043FD8BB"/>
    <w:rsid w:val="00467C1D"/>
    <w:pPr>
      <w:spacing w:after="160" w:line="259" w:lineRule="auto"/>
    </w:pPr>
  </w:style>
  <w:style w:type="paragraph" w:customStyle="1" w:styleId="14EACFADBDE145E0BD7D4CFF805593B6">
    <w:name w:val="14EACFADBDE145E0BD7D4CFF805593B6"/>
    <w:rsid w:val="00467C1D"/>
    <w:pPr>
      <w:spacing w:after="160" w:line="259" w:lineRule="auto"/>
    </w:pPr>
  </w:style>
  <w:style w:type="paragraph" w:customStyle="1" w:styleId="715494E58AD8412ABB0F5FDEA3022507">
    <w:name w:val="715494E58AD8412ABB0F5FDEA3022507"/>
    <w:rsid w:val="00467C1D"/>
    <w:pPr>
      <w:spacing w:after="160" w:line="259" w:lineRule="auto"/>
    </w:pPr>
  </w:style>
  <w:style w:type="paragraph" w:customStyle="1" w:styleId="3CEE9236602C480598EC4459B83F730C">
    <w:name w:val="3CEE9236602C480598EC4459B83F730C"/>
    <w:rsid w:val="00467C1D"/>
    <w:pPr>
      <w:spacing w:after="160" w:line="259" w:lineRule="auto"/>
    </w:pPr>
  </w:style>
  <w:style w:type="paragraph" w:customStyle="1" w:styleId="B8826A21F4F64710AA424A6D84A7454C">
    <w:name w:val="B8826A21F4F64710AA424A6D84A7454C"/>
    <w:rsid w:val="00467C1D"/>
    <w:pPr>
      <w:spacing w:after="160" w:line="259" w:lineRule="auto"/>
    </w:pPr>
  </w:style>
  <w:style w:type="paragraph" w:customStyle="1" w:styleId="AA3A1EC14310443F90CBFBB544DF6F40">
    <w:name w:val="AA3A1EC14310443F90CBFBB544DF6F40"/>
    <w:rsid w:val="00467C1D"/>
    <w:pPr>
      <w:spacing w:after="160" w:line="259" w:lineRule="auto"/>
    </w:pPr>
  </w:style>
  <w:style w:type="paragraph" w:customStyle="1" w:styleId="217BAFDF955148E29062387A284B11B91">
    <w:name w:val="217BAFDF955148E29062387A284B11B9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42A15FFD8D5440B99CE39677504CF2C1">
    <w:name w:val="642A15FFD8D5440B99CE39677504CF2C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4E8680CFC28408A8B9C111F089639DF1">
    <w:name w:val="D4E8680CFC28408A8B9C111F089639DF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92CD3F5678C4A9C894591503BE607A01">
    <w:name w:val="B92CD3F5678C4A9C894591503BE607A0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5D74EBFC28C483985831ED5ED849ACF1">
    <w:name w:val="B5D74EBFC28C483985831ED5ED849ACF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B5B671E88AC4B1D8346A1C2103FF2F01">
    <w:name w:val="4B5B671E88AC4B1D8346A1C2103FF2F0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CC4A41CA99744DFBC9C6091FD4D02551">
    <w:name w:val="5CC4A41CA99744DFBC9C6091FD4D0255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EF3955CC418454EB353F1829FC2C1231">
    <w:name w:val="2EF3955CC418454EB353F1829FC2C123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A49326DE2674D68B8F7DA570E4170B71">
    <w:name w:val="5A49326DE2674D68B8F7DA570E4170B7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260773A789B42B6B5A893978871F63A1">
    <w:name w:val="6260773A789B42B6B5A893978871F63A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3A1EC14310443F90CBFBB544DF6F401">
    <w:name w:val="AA3A1EC14310443F90CBFBB544DF6F40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80304631784CED8D18D1A32CC53DC91">
    <w:name w:val="B780304631784CED8D18D1A32CC53DC91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979DC123BE49B0A6BDE0FF823A21AE">
    <w:name w:val="ED979DC123BE49B0A6BDE0FF823A21AE"/>
    <w:rsid w:val="00467C1D"/>
    <w:pPr>
      <w:spacing w:after="160" w:line="259" w:lineRule="auto"/>
    </w:pPr>
  </w:style>
  <w:style w:type="paragraph" w:customStyle="1" w:styleId="2A3647C86AB443B88B70DB643AC1B00D">
    <w:name w:val="2A3647C86AB443B88B70DB643AC1B00D"/>
    <w:rsid w:val="00467C1D"/>
    <w:pPr>
      <w:spacing w:after="160" w:line="259" w:lineRule="auto"/>
    </w:pPr>
  </w:style>
  <w:style w:type="paragraph" w:customStyle="1" w:styleId="FF421B69077943CB92B5AB6FF55CF30B">
    <w:name w:val="FF421B69077943CB92B5AB6FF55CF30B"/>
    <w:rsid w:val="00467C1D"/>
    <w:pPr>
      <w:spacing w:after="160" w:line="259" w:lineRule="auto"/>
    </w:pPr>
  </w:style>
  <w:style w:type="paragraph" w:customStyle="1" w:styleId="F474BBF6E2974206A08C82E919BA3635">
    <w:name w:val="F474BBF6E2974206A08C82E919BA3635"/>
    <w:rsid w:val="00467C1D"/>
    <w:pPr>
      <w:spacing w:after="160" w:line="259" w:lineRule="auto"/>
    </w:pPr>
  </w:style>
  <w:style w:type="paragraph" w:customStyle="1" w:styleId="815835FD5C28428089149A5EB0C4B060">
    <w:name w:val="815835FD5C28428089149A5EB0C4B060"/>
    <w:rsid w:val="00467C1D"/>
    <w:pPr>
      <w:spacing w:after="160" w:line="259" w:lineRule="auto"/>
    </w:pPr>
  </w:style>
  <w:style w:type="paragraph" w:customStyle="1" w:styleId="E6483EE53DD0400F833336E1E87E0EF5">
    <w:name w:val="E6483EE53DD0400F833336E1E87E0EF5"/>
    <w:rsid w:val="00467C1D"/>
    <w:pPr>
      <w:spacing w:after="160" w:line="259" w:lineRule="auto"/>
    </w:pPr>
  </w:style>
  <w:style w:type="paragraph" w:customStyle="1" w:styleId="FB6E0798742F48699054592BDCB25649">
    <w:name w:val="FB6E0798742F48699054592BDCB25649"/>
    <w:rsid w:val="00467C1D"/>
    <w:pPr>
      <w:spacing w:after="160" w:line="259" w:lineRule="auto"/>
    </w:pPr>
  </w:style>
  <w:style w:type="paragraph" w:customStyle="1" w:styleId="FB9D9AF965104429ABDBE8615D4F2EE4">
    <w:name w:val="FB9D9AF965104429ABDBE8615D4F2EE4"/>
    <w:rsid w:val="00467C1D"/>
    <w:pPr>
      <w:spacing w:after="160" w:line="259" w:lineRule="auto"/>
    </w:pPr>
  </w:style>
  <w:style w:type="paragraph" w:customStyle="1" w:styleId="7F8F4D9196744A5EB9E3C2213CF87DDA">
    <w:name w:val="7F8F4D9196744A5EB9E3C2213CF87DDA"/>
    <w:rsid w:val="00467C1D"/>
    <w:pPr>
      <w:spacing w:after="160" w:line="259" w:lineRule="auto"/>
    </w:pPr>
  </w:style>
  <w:style w:type="paragraph" w:customStyle="1" w:styleId="E09971F35DE54E0584CC8C32DDC5F1A4">
    <w:name w:val="E09971F35DE54E0584CC8C32DDC5F1A4"/>
    <w:rsid w:val="00467C1D"/>
    <w:pPr>
      <w:spacing w:after="160" w:line="259" w:lineRule="auto"/>
    </w:pPr>
  </w:style>
  <w:style w:type="paragraph" w:customStyle="1" w:styleId="217BAFDF955148E29062387A284B11B92">
    <w:name w:val="217BAFDF955148E29062387A284B11B9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42A15FFD8D5440B99CE39677504CF2C2">
    <w:name w:val="642A15FFD8D5440B99CE39677504CF2C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4E8680CFC28408A8B9C111F089639DF2">
    <w:name w:val="D4E8680CFC28408A8B9C111F089639DF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92CD3F5678C4A9C894591503BE607A02">
    <w:name w:val="B92CD3F5678C4A9C894591503BE607A0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5D74EBFC28C483985831ED5ED849ACF2">
    <w:name w:val="B5D74EBFC28C483985831ED5ED849ACF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B5B671E88AC4B1D8346A1C2103FF2F02">
    <w:name w:val="4B5B671E88AC4B1D8346A1C2103FF2F0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CC4A41CA99744DFBC9C6091FD4D02552">
    <w:name w:val="5CC4A41CA99744DFBC9C6091FD4D0255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EF3955CC418454EB353F1829FC2C1232">
    <w:name w:val="2EF3955CC418454EB353F1829FC2C123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A49326DE2674D68B8F7DA570E4170B72">
    <w:name w:val="5A49326DE2674D68B8F7DA570E4170B7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260773A789B42B6B5A893978871F63A2">
    <w:name w:val="6260773A789B42B6B5A893978871F63A2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3A1EC14310443F90CBFBB544DF6F402">
    <w:name w:val="AA3A1EC14310443F90CBFBB544DF6F402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421B69077943CB92B5AB6FF55CF30B1">
    <w:name w:val="FF421B69077943CB92B5AB6FF55CF30B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979DC123BE49B0A6BDE0FF823A21AE1">
    <w:name w:val="ED979DC123BE49B0A6BDE0FF823A21AE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3647C86AB443B88B70DB643AC1B00D1">
    <w:name w:val="2A3647C86AB443B88B70DB643AC1B00D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474BBF6E2974206A08C82E919BA36351">
    <w:name w:val="F474BBF6E2974206A08C82E919BA3635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5835FD5C28428089149A5EB0C4B0601">
    <w:name w:val="815835FD5C28428089149A5EB0C4B060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483EE53DD0400F833336E1E87E0EF51">
    <w:name w:val="E6483EE53DD0400F833336E1E87E0EF5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6E0798742F48699054592BDCB256491">
    <w:name w:val="FB6E0798742F48699054592BDCB25649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9D9AF965104429ABDBE8615D4F2EE41">
    <w:name w:val="FB9D9AF965104429ABDBE8615D4F2EE4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8F4D9196744A5EB9E3C2213CF87DDA1">
    <w:name w:val="7F8F4D9196744A5EB9E3C2213CF87DDA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9971F35DE54E0584CC8C32DDC5F1A41">
    <w:name w:val="E09971F35DE54E0584CC8C32DDC5F1A41"/>
    <w:rsid w:val="00467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80304631784CED8D18D1A32CC53DC92">
    <w:name w:val="B780304631784CED8D18D1A32CC53DC92"/>
    <w:rsid w:val="0046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972226F821D4AED903E1AEB8EB60A40">
    <w:name w:val="9972226F821D4AED903E1AEB8EB60A40"/>
    <w:rsid w:val="00551ACF"/>
    <w:pPr>
      <w:spacing w:after="160" w:line="259" w:lineRule="auto"/>
    </w:pPr>
  </w:style>
  <w:style w:type="paragraph" w:customStyle="1" w:styleId="3C42FD9D01434BF9A0406177284E31F4">
    <w:name w:val="3C42FD9D01434BF9A0406177284E31F4"/>
    <w:rsid w:val="00992F49"/>
    <w:pPr>
      <w:spacing w:after="160" w:line="259" w:lineRule="auto"/>
    </w:pPr>
  </w:style>
  <w:style w:type="paragraph" w:customStyle="1" w:styleId="45EBFED0F03244C68E8A1E64577954D1">
    <w:name w:val="45EBFED0F03244C68E8A1E64577954D1"/>
    <w:rsid w:val="00992F49"/>
    <w:pPr>
      <w:spacing w:after="160" w:line="259" w:lineRule="auto"/>
    </w:pPr>
  </w:style>
  <w:style w:type="paragraph" w:customStyle="1" w:styleId="6E21A2570C574CDD93F76E44CB86AEE4">
    <w:name w:val="6E21A2570C574CDD93F76E44CB86AEE4"/>
    <w:rsid w:val="00992F49"/>
    <w:pPr>
      <w:spacing w:after="160" w:line="259" w:lineRule="auto"/>
    </w:pPr>
  </w:style>
  <w:style w:type="paragraph" w:customStyle="1" w:styleId="4B9E057DB2494DF69DE786941F44C746">
    <w:name w:val="4B9E057DB2494DF69DE786941F44C746"/>
    <w:rsid w:val="00992F49"/>
    <w:pPr>
      <w:spacing w:after="160" w:line="259" w:lineRule="auto"/>
    </w:pPr>
  </w:style>
  <w:style w:type="paragraph" w:customStyle="1" w:styleId="628A7B101399476BB8DE8DDB8F8C2E88">
    <w:name w:val="628A7B101399476BB8DE8DDB8F8C2E88"/>
    <w:rsid w:val="00992F49"/>
    <w:pPr>
      <w:spacing w:after="160" w:line="259" w:lineRule="auto"/>
    </w:pPr>
  </w:style>
  <w:style w:type="paragraph" w:customStyle="1" w:styleId="F792879F56BD4C3CA6856F79AA2362C3">
    <w:name w:val="F792879F56BD4C3CA6856F79AA2362C3"/>
    <w:rsid w:val="00992F49"/>
    <w:pPr>
      <w:spacing w:after="160" w:line="259" w:lineRule="auto"/>
    </w:pPr>
  </w:style>
  <w:style w:type="paragraph" w:customStyle="1" w:styleId="D8ADB962CA7E4A09B2F9689F83571CA3">
    <w:name w:val="D8ADB962CA7E4A09B2F9689F83571CA3"/>
    <w:rsid w:val="00992F49"/>
    <w:pPr>
      <w:spacing w:after="160" w:line="259" w:lineRule="auto"/>
    </w:pPr>
  </w:style>
  <w:style w:type="paragraph" w:customStyle="1" w:styleId="201792263A9444C580BC89177ACA0012">
    <w:name w:val="201792263A9444C580BC89177ACA0012"/>
    <w:rsid w:val="00992F49"/>
    <w:pPr>
      <w:spacing w:after="160" w:line="259" w:lineRule="auto"/>
    </w:pPr>
  </w:style>
  <w:style w:type="paragraph" w:customStyle="1" w:styleId="D4F04CB2785940E9892808A3CCB20CD2">
    <w:name w:val="D4F04CB2785940E9892808A3CCB20CD2"/>
    <w:rsid w:val="00992F49"/>
    <w:pPr>
      <w:spacing w:after="160" w:line="259" w:lineRule="auto"/>
    </w:pPr>
  </w:style>
  <w:style w:type="paragraph" w:customStyle="1" w:styleId="F8EC5471E25047B7A2135FA1D6B20FB3">
    <w:name w:val="F8EC5471E25047B7A2135FA1D6B20FB3"/>
    <w:rsid w:val="00992F49"/>
    <w:pPr>
      <w:spacing w:after="160" w:line="259" w:lineRule="auto"/>
    </w:pPr>
  </w:style>
  <w:style w:type="paragraph" w:customStyle="1" w:styleId="B5AF55DB2DAF422E89CDDC5F0873A38A">
    <w:name w:val="B5AF55DB2DAF422E89CDDC5F0873A38A"/>
    <w:rsid w:val="00992F49"/>
    <w:pPr>
      <w:spacing w:after="160" w:line="259" w:lineRule="auto"/>
    </w:pPr>
  </w:style>
  <w:style w:type="paragraph" w:customStyle="1" w:styleId="2312341B31C0434387A174AA3281CBFF">
    <w:name w:val="2312341B31C0434387A174AA3281CBFF"/>
    <w:rsid w:val="00992F49"/>
    <w:pPr>
      <w:spacing w:after="160" w:line="259" w:lineRule="auto"/>
    </w:pPr>
  </w:style>
  <w:style w:type="paragraph" w:customStyle="1" w:styleId="34538991E4DF4784A971A2F5930C5C0C">
    <w:name w:val="34538991E4DF4784A971A2F5930C5C0C"/>
    <w:rsid w:val="00992F49"/>
    <w:pPr>
      <w:spacing w:after="160" w:line="259" w:lineRule="auto"/>
    </w:pPr>
  </w:style>
  <w:style w:type="paragraph" w:customStyle="1" w:styleId="6543ADA2D00A4694B0B328A1771C9974">
    <w:name w:val="6543ADA2D00A4694B0B328A1771C9974"/>
    <w:rsid w:val="00992F49"/>
    <w:pPr>
      <w:spacing w:after="160" w:line="259" w:lineRule="auto"/>
    </w:pPr>
  </w:style>
  <w:style w:type="paragraph" w:customStyle="1" w:styleId="654D52E63F824D8891BF6CA530C9AB1A">
    <w:name w:val="654D52E63F824D8891BF6CA530C9AB1A"/>
    <w:rsid w:val="00992F49"/>
    <w:pPr>
      <w:spacing w:after="160" w:line="259" w:lineRule="auto"/>
    </w:pPr>
  </w:style>
  <w:style w:type="paragraph" w:customStyle="1" w:styleId="6E11440C36DC4D9A905E8B1FB59B0D10">
    <w:name w:val="6E11440C36DC4D9A905E8B1FB59B0D10"/>
    <w:rsid w:val="00992F49"/>
    <w:pPr>
      <w:spacing w:after="160" w:line="259" w:lineRule="auto"/>
    </w:pPr>
  </w:style>
  <w:style w:type="paragraph" w:customStyle="1" w:styleId="097817CCA1FA4BFEA054CC7FBF093FC8">
    <w:name w:val="097817CCA1FA4BFEA054CC7FBF093FC8"/>
    <w:rsid w:val="00992F49"/>
    <w:pPr>
      <w:spacing w:after="160" w:line="259" w:lineRule="auto"/>
    </w:pPr>
  </w:style>
  <w:style w:type="paragraph" w:customStyle="1" w:styleId="96E62B04325D42DD89FE6729EE8FC3DD">
    <w:name w:val="96E62B04325D42DD89FE6729EE8FC3DD"/>
    <w:rsid w:val="00992F49"/>
    <w:pPr>
      <w:spacing w:after="160" w:line="259" w:lineRule="auto"/>
    </w:pPr>
  </w:style>
  <w:style w:type="paragraph" w:customStyle="1" w:styleId="217BAFDF955148E29062387A284B11B93">
    <w:name w:val="217BAFDF955148E29062387A284B11B9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42A15FFD8D5440B99CE39677504CF2C3">
    <w:name w:val="642A15FFD8D5440B99CE39677504CF2C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4E8680CFC28408A8B9C111F089639DF3">
    <w:name w:val="D4E8680CFC28408A8B9C111F089639DF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92CD3F5678C4A9C894591503BE607A03">
    <w:name w:val="B92CD3F5678C4A9C894591503BE607A0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5D74EBFC28C483985831ED5ED849ACF3">
    <w:name w:val="B5D74EBFC28C483985831ED5ED849ACF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B5B671E88AC4B1D8346A1C2103FF2F03">
    <w:name w:val="4B5B671E88AC4B1D8346A1C2103FF2F0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CC4A41CA99744DFBC9C6091FD4D02553">
    <w:name w:val="5CC4A41CA99744DFBC9C6091FD4D0255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EF3955CC418454EB353F1829FC2C1233">
    <w:name w:val="2EF3955CC418454EB353F1829FC2C123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A49326DE2674D68B8F7DA570E4170B73">
    <w:name w:val="5A49326DE2674D68B8F7DA570E4170B7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54D52E63F824D8891BF6CA530C9AB1A1">
    <w:name w:val="654D52E63F824D8891BF6CA530C9AB1A1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7817CCA1FA4BFEA054CC7FBF093FC81">
    <w:name w:val="097817CCA1FA4BFEA054CC7FBF093FC81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60773A789B42B6B5A893978871F63A3">
    <w:name w:val="6260773A789B42B6B5A893978871F63A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3A1EC14310443F90CBFBB544DF6F403">
    <w:name w:val="AA3A1EC14310443F90CBFBB544DF6F40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421B69077943CB92B5AB6FF55CF30B2">
    <w:name w:val="FF421B69077943CB92B5AB6FF55CF30B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979DC123BE49B0A6BDE0FF823A21AE2">
    <w:name w:val="ED979DC123BE49B0A6BDE0FF823A21AE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3647C86AB443B88B70DB643AC1B00D2">
    <w:name w:val="2A3647C86AB443B88B70DB643AC1B00D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474BBF6E2974206A08C82E919BA36352">
    <w:name w:val="F474BBF6E2974206A08C82E919BA3635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5835FD5C28428089149A5EB0C4B0602">
    <w:name w:val="815835FD5C28428089149A5EB0C4B060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483EE53DD0400F833336E1E87E0EF52">
    <w:name w:val="E6483EE53DD0400F833336E1E87E0EF5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6E0798742F48699054592BDCB256492">
    <w:name w:val="FB6E0798742F48699054592BDCB25649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72226F821D4AED903E1AEB8EB60A401">
    <w:name w:val="9972226F821D4AED903E1AEB8EB60A401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9D9AF965104429ABDBE8615D4F2EE42">
    <w:name w:val="FB9D9AF965104429ABDBE8615D4F2EE4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8F4D9196744A5EB9E3C2213CF87DDA2">
    <w:name w:val="7F8F4D9196744A5EB9E3C2213CF87DDA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9971F35DE54E0584CC8C32DDC5F1A42">
    <w:name w:val="E09971F35DE54E0584CC8C32DDC5F1A4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80304631784CED8D18D1A32CC53DC93">
    <w:name w:val="B780304631784CED8D18D1A32CC53DC93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7BAFDF955148E29062387A284B11B94">
    <w:name w:val="217BAFDF955148E29062387A284B11B9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42A15FFD8D5440B99CE39677504CF2C4">
    <w:name w:val="642A15FFD8D5440B99CE39677504CF2C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4E8680CFC28408A8B9C111F089639DF4">
    <w:name w:val="D4E8680CFC28408A8B9C111F089639DF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92CD3F5678C4A9C894591503BE607A04">
    <w:name w:val="B92CD3F5678C4A9C894591503BE607A0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5D74EBFC28C483985831ED5ED849ACF4">
    <w:name w:val="B5D74EBFC28C483985831ED5ED849ACF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B5B671E88AC4B1D8346A1C2103FF2F04">
    <w:name w:val="4B5B671E88AC4B1D8346A1C2103FF2F0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CC4A41CA99744DFBC9C6091FD4D02554">
    <w:name w:val="5CC4A41CA99744DFBC9C6091FD4D0255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EF3955CC418454EB353F1829FC2C1234">
    <w:name w:val="2EF3955CC418454EB353F1829FC2C123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A49326DE2674D68B8F7DA570E4170B74">
    <w:name w:val="5A49326DE2674D68B8F7DA570E4170B7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54D52E63F824D8891BF6CA530C9AB1A2">
    <w:name w:val="654D52E63F824D8891BF6CA530C9AB1A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7817CCA1FA4BFEA054CC7FBF093FC82">
    <w:name w:val="097817CCA1FA4BFEA054CC7FBF093FC8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60773A789B42B6B5A893978871F63A4">
    <w:name w:val="6260773A789B42B6B5A893978871F63A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3A1EC14310443F90CBFBB544DF6F404">
    <w:name w:val="AA3A1EC14310443F90CBFBB544DF6F40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421B69077943CB92B5AB6FF55CF30B3">
    <w:name w:val="FF421B69077943CB92B5AB6FF55CF30B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979DC123BE49B0A6BDE0FF823A21AE3">
    <w:name w:val="ED979DC123BE49B0A6BDE0FF823A21AE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3647C86AB443B88B70DB643AC1B00D3">
    <w:name w:val="2A3647C86AB443B88B70DB643AC1B00D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474BBF6E2974206A08C82E919BA36353">
    <w:name w:val="F474BBF6E2974206A08C82E919BA3635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5835FD5C28428089149A5EB0C4B0603">
    <w:name w:val="815835FD5C28428089149A5EB0C4B060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483EE53DD0400F833336E1E87E0EF53">
    <w:name w:val="E6483EE53DD0400F833336E1E87E0EF5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6E0798742F48699054592BDCB256493">
    <w:name w:val="FB6E0798742F48699054592BDCB25649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72226F821D4AED903E1AEB8EB60A402">
    <w:name w:val="9972226F821D4AED903E1AEB8EB60A402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9D9AF965104429ABDBE8615D4F2EE43">
    <w:name w:val="FB9D9AF965104429ABDBE8615D4F2EE4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8F4D9196744A5EB9E3C2213CF87DDA3">
    <w:name w:val="7F8F4D9196744A5EB9E3C2213CF87DDA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9971F35DE54E0584CC8C32DDC5F1A43">
    <w:name w:val="E09971F35DE54E0584CC8C32DDC5F1A4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80304631784CED8D18D1A32CC53DC94">
    <w:name w:val="B780304631784CED8D18D1A32CC53DC94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7BAFDF955148E29062387A284B11B95">
    <w:name w:val="217BAFDF955148E29062387A284B11B9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42A15FFD8D5440B99CE39677504CF2C5">
    <w:name w:val="642A15FFD8D5440B99CE39677504CF2C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4E8680CFC28408A8B9C111F089639DF5">
    <w:name w:val="D4E8680CFC28408A8B9C111F089639DF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92CD3F5678C4A9C894591503BE607A05">
    <w:name w:val="B92CD3F5678C4A9C894591503BE607A0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5D74EBFC28C483985831ED5ED849ACF5">
    <w:name w:val="B5D74EBFC28C483985831ED5ED849ACF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B5B671E88AC4B1D8346A1C2103FF2F05">
    <w:name w:val="4B5B671E88AC4B1D8346A1C2103FF2F0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CC4A41CA99744DFBC9C6091FD4D02555">
    <w:name w:val="5CC4A41CA99744DFBC9C6091FD4D0255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EF3955CC418454EB353F1829FC2C1235">
    <w:name w:val="2EF3955CC418454EB353F1829FC2C123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A49326DE2674D68B8F7DA570E4170B75">
    <w:name w:val="5A49326DE2674D68B8F7DA570E4170B7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654D52E63F824D8891BF6CA530C9AB1A3">
    <w:name w:val="654D52E63F824D8891BF6CA530C9AB1A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7817CCA1FA4BFEA054CC7FBF093FC83">
    <w:name w:val="097817CCA1FA4BFEA054CC7FBF093FC8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60773A789B42B6B5A893978871F63A5">
    <w:name w:val="6260773A789B42B6B5A893978871F63A5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3A1EC14310443F90CBFBB544DF6F405">
    <w:name w:val="AA3A1EC14310443F90CBFBB544DF6F405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421B69077943CB92B5AB6FF55CF30B4">
    <w:name w:val="FF421B69077943CB92B5AB6FF55CF30B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D979DC123BE49B0A6BDE0FF823A21AE4">
    <w:name w:val="ED979DC123BE49B0A6BDE0FF823A21AE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3647C86AB443B88B70DB643AC1B00D4">
    <w:name w:val="2A3647C86AB443B88B70DB643AC1B00D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474BBF6E2974206A08C82E919BA36354">
    <w:name w:val="F474BBF6E2974206A08C82E919BA3635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5835FD5C28428089149A5EB0C4B0604">
    <w:name w:val="815835FD5C28428089149A5EB0C4B060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483EE53DD0400F833336E1E87E0EF54">
    <w:name w:val="E6483EE53DD0400F833336E1E87E0EF5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6E0798742F48699054592BDCB256494">
    <w:name w:val="FB6E0798742F48699054592BDCB25649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72226F821D4AED903E1AEB8EB60A403">
    <w:name w:val="9972226F821D4AED903E1AEB8EB60A403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9D9AF965104429ABDBE8615D4F2EE44">
    <w:name w:val="FB9D9AF965104429ABDBE8615D4F2EE4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8F4D9196744A5EB9E3C2213CF87DDA4">
    <w:name w:val="7F8F4D9196744A5EB9E3C2213CF87DDA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9971F35DE54E0584CC8C32DDC5F1A44">
    <w:name w:val="E09971F35DE54E0584CC8C32DDC5F1A44"/>
    <w:rsid w:val="00992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780304631784CED8D18D1A32CC53DC95">
    <w:name w:val="B780304631784CED8D18D1A32CC53DC95"/>
    <w:rsid w:val="0099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à entête.dot</Template>
  <TotalTime>107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DEVATEC SA</Company>
  <LinksUpToDate>false</LinksUpToDate>
  <CharactersWithSpaces>2858</CharactersWithSpaces>
  <SharedDoc>false</SharedDoc>
  <HLinks>
    <vt:vector size="12" baseType="variant"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mailto:export@devatec.com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http://www.devatec.com/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w2u6</dc:creator>
  <cp:lastModifiedBy>Philippe Armanni</cp:lastModifiedBy>
  <cp:revision>10</cp:revision>
  <cp:lastPrinted>2016-09-12T08:56:00Z</cp:lastPrinted>
  <dcterms:created xsi:type="dcterms:W3CDTF">2016-09-12T08:49:00Z</dcterms:created>
  <dcterms:modified xsi:type="dcterms:W3CDTF">2018-08-21T09:38:00Z</dcterms:modified>
</cp:coreProperties>
</file>